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17F9DF9E" w:rsidR="00860DF8" w:rsidRPr="00977808" w:rsidRDefault="00872DDE" w:rsidP="00F239E2">
      <w:pPr>
        <w:spacing w:after="0" w:line="240" w:lineRule="auto"/>
        <w:rPr>
          <w:rFonts w:ascii="Lato" w:hAnsi="Lato"/>
          <w:b/>
          <w:bCs/>
          <w:color w:val="D20A32"/>
          <w:sz w:val="40"/>
          <w:szCs w:val="40"/>
        </w:rPr>
      </w:pPr>
      <w:r w:rsidRPr="00872DDE">
        <w:rPr>
          <w:rFonts w:ascii="Lato" w:hAnsi="Lato"/>
          <w:b/>
          <w:bCs/>
          <w:color w:val="D20A32"/>
          <w:sz w:val="40"/>
          <w:szCs w:val="40"/>
        </w:rPr>
        <w:t>Pressemitteilung | Neu: Rafting in Innsbruck – AREA 47 startet einzigartiges Sightseeing-Format</w:t>
      </w:r>
      <w:r w:rsidR="00200C60" w:rsidRPr="00977808">
        <w:rPr>
          <w:rFonts w:ascii="Lato" w:hAnsi="Lato"/>
          <w:b/>
          <w:bCs/>
          <w:color w:val="D20A32"/>
          <w:sz w:val="40"/>
          <w:szCs w:val="40"/>
        </w:rPr>
        <w:br/>
      </w:r>
    </w:p>
    <w:p w14:paraId="44562EA2" w14:textId="0CDA90E3" w:rsidR="006A0C7C" w:rsidRDefault="00872DDE" w:rsidP="00F97FCA">
      <w:pPr>
        <w:spacing w:after="0" w:line="240" w:lineRule="auto"/>
        <w:rPr>
          <w:rFonts w:ascii="Lato" w:hAnsi="Lato"/>
          <w:b/>
          <w:bCs/>
        </w:rPr>
      </w:pPr>
      <w:r w:rsidRPr="00872DDE">
        <w:rPr>
          <w:rFonts w:ascii="Lato" w:hAnsi="Lato"/>
          <w:b/>
          <w:bCs/>
        </w:rPr>
        <w:t>Europas größter Outdoor-Park, die AREA 47 im Ötztal, startet ein neues Sightseeing-Format in Innsbruck: Erstmals kann in Österreich eine Landeshauptstadt bei einer Rafting-Tour erkundet werden. Begleitet wird es von professionellen Guides, es ist für alle Altersklassen ab sechs Jahren geeignet – und barrierefrei. Das Angebot ist in diesem Sommer vom 13. Juli bis zum 31. August buchbar.</w:t>
      </w:r>
    </w:p>
    <w:p w14:paraId="60077C67" w14:textId="77777777" w:rsidR="00872DDE" w:rsidRPr="00977808" w:rsidRDefault="00872DDE" w:rsidP="00F97FCA">
      <w:pPr>
        <w:spacing w:after="0" w:line="240" w:lineRule="auto"/>
        <w:rPr>
          <w:rFonts w:ascii="Lato" w:hAnsi="Lato"/>
          <w:b/>
          <w:bCs/>
        </w:rPr>
      </w:pPr>
    </w:p>
    <w:p w14:paraId="1A874C56" w14:textId="77777777" w:rsidR="00872DDE" w:rsidRDefault="00872DDE" w:rsidP="006A0C7C">
      <w:pPr>
        <w:spacing w:after="0" w:line="240" w:lineRule="auto"/>
        <w:rPr>
          <w:rFonts w:ascii="Lato" w:hAnsi="Lato"/>
          <w:b/>
          <w:bCs/>
        </w:rPr>
      </w:pPr>
      <w:r w:rsidRPr="00872DDE">
        <w:rPr>
          <w:rFonts w:ascii="Lato" w:hAnsi="Lato"/>
          <w:b/>
          <w:bCs/>
        </w:rPr>
        <w:t>Stadtrundfahrt als Rafting-Tour auf dem Inn</w:t>
      </w:r>
    </w:p>
    <w:p w14:paraId="3F402F44" w14:textId="775C5B9B" w:rsidR="00223D60" w:rsidRDefault="00872DDE" w:rsidP="00701848">
      <w:pPr>
        <w:spacing w:after="0" w:line="240" w:lineRule="auto"/>
        <w:rPr>
          <w:rFonts w:ascii="Lato" w:hAnsi="Lato"/>
        </w:rPr>
      </w:pPr>
      <w:r w:rsidRPr="00872DDE">
        <w:rPr>
          <w:rFonts w:ascii="Lato" w:hAnsi="Lato"/>
        </w:rPr>
        <w:t xml:space="preserve">Mit dem Rafting in Innsbruck verleiht die AREA 47 Stadtrundfahrten einen Extra-Kick: Sanfter Wassersport verknüpft mit Natur und Kultur. „Wir wollten unsere Kompetenz nutzen, um ein charmantes, leicht zugängliches Angebot direkt in der Stadt zu schaffen. Innsbruck vom Boot aus zu erleben, eröffnet völlig neue Perspektiven“, erklärt Christian </w:t>
      </w:r>
      <w:proofErr w:type="spellStart"/>
      <w:r w:rsidRPr="00872DDE">
        <w:rPr>
          <w:rFonts w:ascii="Lato" w:hAnsi="Lato"/>
        </w:rPr>
        <w:t>Schnöller</w:t>
      </w:r>
      <w:proofErr w:type="spellEnd"/>
      <w:r w:rsidRPr="00872DDE">
        <w:rPr>
          <w:rFonts w:ascii="Lato" w:hAnsi="Lato"/>
        </w:rPr>
        <w:t>, Geschäftsführer der AREA 47. „Für uns ist es naheliegend, mit der nächtigungsstärksten Tiroler Sommerdestination zusammenzuarbeiten und für deren heimische und internationale BesucherInnen ein attraktives Angebot zu schaffen.“</w:t>
      </w:r>
    </w:p>
    <w:p w14:paraId="6AA2946D" w14:textId="77777777" w:rsidR="00872DDE" w:rsidRPr="00977808" w:rsidRDefault="00872DDE" w:rsidP="00701848">
      <w:pPr>
        <w:spacing w:after="0" w:line="240" w:lineRule="auto"/>
        <w:rPr>
          <w:rFonts w:ascii="Lato" w:hAnsi="Lato"/>
        </w:rPr>
      </w:pPr>
    </w:p>
    <w:p w14:paraId="69EF5935" w14:textId="77777777" w:rsidR="00872DDE" w:rsidRDefault="00872DDE" w:rsidP="00676B75">
      <w:pPr>
        <w:spacing w:after="0" w:line="240" w:lineRule="auto"/>
        <w:rPr>
          <w:rFonts w:ascii="Lato" w:hAnsi="Lato"/>
          <w:b/>
          <w:bCs/>
        </w:rPr>
      </w:pPr>
      <w:r w:rsidRPr="00872DDE">
        <w:rPr>
          <w:rFonts w:ascii="Lato" w:hAnsi="Lato"/>
          <w:b/>
          <w:bCs/>
        </w:rPr>
        <w:t>Barrierefreies und familienfreundliches Angebot</w:t>
      </w:r>
    </w:p>
    <w:p w14:paraId="6E613670" w14:textId="77777777" w:rsidR="00872DDE" w:rsidRPr="00872DDE" w:rsidRDefault="00872DDE" w:rsidP="00872DDE">
      <w:pPr>
        <w:spacing w:after="0" w:line="240" w:lineRule="auto"/>
        <w:rPr>
          <w:rFonts w:ascii="Lato" w:hAnsi="Lato"/>
        </w:rPr>
      </w:pPr>
      <w:r w:rsidRPr="00872DDE">
        <w:rPr>
          <w:rFonts w:ascii="Lato" w:hAnsi="Lato"/>
        </w:rPr>
        <w:t>Das neue Sightseeing-Rafting verspricht ein echtes Abenteuer für Groß und Klein: Denn die familienfreundlichen Touren sind für Teilnehmer aller Altersklassen ab sechs Jahren geeignet. Auch Rollstuhlfahrer können mit an Bord: Während die Boote auf dem Inn paddeln, wird der Rollstuhl während der Fahrt zum Ausstieg transportiert, genauso wie alle Wertsachen und Schuhe der Teilnehmer.</w:t>
      </w:r>
    </w:p>
    <w:p w14:paraId="22725223" w14:textId="77777777" w:rsidR="00872DDE" w:rsidRPr="00872DDE" w:rsidRDefault="00872DDE" w:rsidP="00872DDE">
      <w:pPr>
        <w:spacing w:after="0" w:line="240" w:lineRule="auto"/>
        <w:rPr>
          <w:rFonts w:ascii="Lato" w:hAnsi="Lato"/>
        </w:rPr>
      </w:pPr>
      <w:r w:rsidRPr="00872DDE">
        <w:rPr>
          <w:rFonts w:ascii="Lato" w:hAnsi="Lato"/>
        </w:rPr>
        <w:t xml:space="preserve">Gruppen können außerdem eine Begleitung durch zertifizierte Stadtführer direkt im Boot dazubuchen. Der ist dann mit den Gästen via Bluetooth-Kopfhörer verbunden und kann jede Menge spannende Geschichten aus Innsbruck erzählen. „Die Stadtführung vom </w:t>
      </w:r>
      <w:proofErr w:type="spellStart"/>
      <w:r w:rsidRPr="00872DDE">
        <w:rPr>
          <w:rFonts w:ascii="Lato" w:hAnsi="Lato"/>
        </w:rPr>
        <w:t>Raftingboot</w:t>
      </w:r>
      <w:proofErr w:type="spellEnd"/>
      <w:r w:rsidRPr="00872DDE">
        <w:rPr>
          <w:rFonts w:ascii="Lato" w:hAnsi="Lato"/>
        </w:rPr>
        <w:t xml:space="preserve"> aus verbindet Kultur, Natur und Bewegung auf einzigartige Weise. Der Blick vom Inn auf die historische Stadt und die beeindruckende Bergkulisse macht Innsbrucks Charakter als ‘alpin urbane‘ Destination unmittelbar erlebbar“, sagt </w:t>
      </w:r>
      <w:proofErr w:type="spellStart"/>
      <w:r w:rsidRPr="00872DDE">
        <w:rPr>
          <w:rFonts w:ascii="Lato" w:hAnsi="Lato"/>
        </w:rPr>
        <w:t>Austriaguide</w:t>
      </w:r>
      <w:proofErr w:type="spellEnd"/>
      <w:r w:rsidRPr="00872DDE">
        <w:rPr>
          <w:rFonts w:ascii="Lato" w:hAnsi="Lato"/>
        </w:rPr>
        <w:t xml:space="preserve"> Antonella </w:t>
      </w:r>
      <w:proofErr w:type="spellStart"/>
      <w:r w:rsidRPr="00872DDE">
        <w:rPr>
          <w:rFonts w:ascii="Lato" w:hAnsi="Lato"/>
        </w:rPr>
        <w:t>Placheta</w:t>
      </w:r>
      <w:proofErr w:type="spellEnd"/>
      <w:r w:rsidRPr="00872DDE">
        <w:rPr>
          <w:rFonts w:ascii="Lato" w:hAnsi="Lato"/>
        </w:rPr>
        <w:t>.</w:t>
      </w:r>
    </w:p>
    <w:p w14:paraId="6B2778F5" w14:textId="77777777" w:rsidR="006A0C7C" w:rsidRDefault="006A0C7C" w:rsidP="00676B75">
      <w:pPr>
        <w:spacing w:after="0" w:line="240" w:lineRule="auto"/>
        <w:rPr>
          <w:rFonts w:ascii="Lato" w:hAnsi="Lato"/>
          <w:b/>
          <w:bCs/>
        </w:rPr>
      </w:pPr>
    </w:p>
    <w:p w14:paraId="629E5B4C" w14:textId="77777777" w:rsidR="00872DDE" w:rsidRDefault="00872DDE" w:rsidP="006A0C7C">
      <w:pPr>
        <w:spacing w:after="0" w:line="240" w:lineRule="auto"/>
        <w:rPr>
          <w:rFonts w:ascii="Lato" w:hAnsi="Lato"/>
          <w:b/>
          <w:bCs/>
        </w:rPr>
      </w:pPr>
      <w:r w:rsidRPr="00872DDE">
        <w:rPr>
          <w:rFonts w:ascii="Lato" w:hAnsi="Lato"/>
          <w:b/>
          <w:bCs/>
        </w:rPr>
        <w:t>Sommer-Abenteuer von Juli bis August buchbar</w:t>
      </w:r>
    </w:p>
    <w:p w14:paraId="77F7FB5D" w14:textId="77777777" w:rsidR="00872DDE" w:rsidRPr="00872DDE" w:rsidRDefault="00872DDE" w:rsidP="00872DDE">
      <w:pPr>
        <w:spacing w:after="0" w:line="240" w:lineRule="auto"/>
        <w:rPr>
          <w:rFonts w:ascii="Lato" w:hAnsi="Lato"/>
        </w:rPr>
      </w:pPr>
      <w:r w:rsidRPr="00872DDE">
        <w:rPr>
          <w:rFonts w:ascii="Lato" w:hAnsi="Lato"/>
        </w:rPr>
        <w:t xml:space="preserve">Wer Innsbruck vom Wasser aus erleben will, auf den wartet definitiv eine außergewöhnliche Erfahrung. „Eine Stadtführung auf dem Inn gibt es nicht überall. Sie eröffnet völlig neue Perspektiven und verbindet zwei der größten Stärken unserer Region – urbane Erlebnisse und die unmittelbare Nähe zur Natur. Die Region vom Wasser aus zu erleben, schafft außergewöhnliche Eindrücke und ergänzt das bestehende Freizeit- und Erlebnisangebot auf ideale Weise. Für Gäste, aber auch </w:t>
      </w:r>
      <w:proofErr w:type="spellStart"/>
      <w:proofErr w:type="gramStart"/>
      <w:r w:rsidRPr="00872DDE">
        <w:rPr>
          <w:rFonts w:ascii="Lato" w:hAnsi="Lato"/>
        </w:rPr>
        <w:t>Bewohner:innen</w:t>
      </w:r>
      <w:proofErr w:type="spellEnd"/>
      <w:proofErr w:type="gramEnd"/>
      <w:r w:rsidRPr="00872DDE">
        <w:rPr>
          <w:rFonts w:ascii="Lato" w:hAnsi="Lato"/>
        </w:rPr>
        <w:t xml:space="preserve"> entsteht dadurch ein weiteres authentisches Innsbruck-Erlebnis, das in Erinnerung bleibt und den Fluss und die Stadt noch näher zusammenbringt“, erklärt Peter Paul </w:t>
      </w:r>
      <w:proofErr w:type="spellStart"/>
      <w:r w:rsidRPr="00872DDE">
        <w:rPr>
          <w:rFonts w:ascii="Lato" w:hAnsi="Lato"/>
        </w:rPr>
        <w:t>Mölk</w:t>
      </w:r>
      <w:proofErr w:type="spellEnd"/>
      <w:r w:rsidRPr="00872DDE">
        <w:rPr>
          <w:rFonts w:ascii="Lato" w:hAnsi="Lato"/>
        </w:rPr>
        <w:t>, Obmann Innsbruck Tourismus.</w:t>
      </w:r>
    </w:p>
    <w:p w14:paraId="7F7325F4" w14:textId="77777777" w:rsidR="00872DDE" w:rsidRPr="00872DDE" w:rsidRDefault="00872DDE" w:rsidP="00872DDE">
      <w:pPr>
        <w:spacing w:after="0" w:line="240" w:lineRule="auto"/>
        <w:rPr>
          <w:rFonts w:ascii="Lato" w:hAnsi="Lato"/>
        </w:rPr>
      </w:pPr>
      <w:r w:rsidRPr="00872DDE">
        <w:rPr>
          <w:rFonts w:ascii="Lato" w:hAnsi="Lato"/>
        </w:rPr>
        <w:t xml:space="preserve">Bevor in See gestochen wird, bekommen alle Teilnehmer Schwimmwesten und Rafting-Schuhe für die Tour gestellt, der professionelle Guide der AREA 47 gibt zudem eine Sicherheitsunterweisung.  Der Einstieg ist beim </w:t>
      </w:r>
      <w:proofErr w:type="spellStart"/>
      <w:r w:rsidRPr="00872DDE">
        <w:rPr>
          <w:rFonts w:ascii="Lato" w:hAnsi="Lato"/>
        </w:rPr>
        <w:t>Cyta</w:t>
      </w:r>
      <w:proofErr w:type="spellEnd"/>
      <w:r w:rsidRPr="00872DDE">
        <w:rPr>
          <w:rFonts w:ascii="Lato" w:hAnsi="Lato"/>
        </w:rPr>
        <w:t xml:space="preserve"> Einkaufszentrum in Völs, Ausstieg ist beim Löwenhaus. Die Touren sind jeden Montag vom 13. Juli bis zum 31. August unter </w:t>
      </w:r>
      <w:hyperlink r:id="rId8" w:history="1">
        <w:r w:rsidRPr="00872DDE">
          <w:rPr>
            <w:rStyle w:val="Hyperlink"/>
            <w:rFonts w:ascii="Lato" w:hAnsi="Lato"/>
            <w:color w:val="D20A32"/>
          </w:rPr>
          <w:t>www.rafting-innsbruck.at</w:t>
        </w:r>
      </w:hyperlink>
      <w:r w:rsidRPr="00872DDE">
        <w:rPr>
          <w:rFonts w:ascii="Lato" w:hAnsi="Lato"/>
        </w:rPr>
        <w:t> buchbar. Im nächsten Jahr soll das Angebot ausgeweitet werden. Die einstündige Fahrt kostet 60 Euro für Erwachsene und 45 Euro für Kinder von 6 bis 15 Jahren.</w:t>
      </w:r>
    </w:p>
    <w:p w14:paraId="7345E2A9" w14:textId="1A837321" w:rsidR="00CC2598" w:rsidRPr="00CC2598" w:rsidRDefault="00CC2598" w:rsidP="00CC2598">
      <w:pPr>
        <w:spacing w:after="0" w:line="240" w:lineRule="auto"/>
        <w:rPr>
          <w:rFonts w:ascii="Lato" w:hAnsi="Lato"/>
        </w:rPr>
      </w:pPr>
    </w:p>
    <w:p w14:paraId="3DE79C64" w14:textId="77777777" w:rsidR="00872DDE" w:rsidRDefault="00872DDE" w:rsidP="004F2883">
      <w:pPr>
        <w:spacing w:after="0" w:line="240" w:lineRule="auto"/>
        <w:rPr>
          <w:rFonts w:ascii="Lato" w:hAnsi="Lato"/>
          <w:b/>
          <w:bCs/>
        </w:rPr>
      </w:pPr>
      <w:r w:rsidRPr="00872DDE">
        <w:rPr>
          <w:rFonts w:ascii="Lato" w:hAnsi="Lato"/>
          <w:b/>
          <w:bCs/>
        </w:rPr>
        <w:t>Fakten zum Sightseeing-Rafting in Innsbruck</w:t>
      </w:r>
    </w:p>
    <w:p w14:paraId="3DD957E8" w14:textId="77777777" w:rsidR="00872DDE" w:rsidRDefault="00872DDE" w:rsidP="00872DDE">
      <w:pPr>
        <w:pStyle w:val="Listenabsatz"/>
        <w:numPr>
          <w:ilvl w:val="0"/>
          <w:numId w:val="1"/>
        </w:numPr>
        <w:spacing w:after="0" w:line="240" w:lineRule="auto"/>
        <w:rPr>
          <w:rFonts w:ascii="Lato" w:hAnsi="Lato"/>
        </w:rPr>
      </w:pPr>
      <w:r w:rsidRPr="00872DDE">
        <w:rPr>
          <w:rFonts w:ascii="Lato" w:hAnsi="Lato"/>
        </w:rPr>
        <w:t xml:space="preserve">Termine: Jeden Montag vom 13. Juli bis 31. August 2026. </w:t>
      </w:r>
    </w:p>
    <w:p w14:paraId="1CBDF598" w14:textId="77777777" w:rsidR="00872DDE" w:rsidRDefault="00872DDE" w:rsidP="00872DDE">
      <w:pPr>
        <w:pStyle w:val="Listenabsatz"/>
        <w:numPr>
          <w:ilvl w:val="0"/>
          <w:numId w:val="1"/>
        </w:numPr>
        <w:spacing w:after="0" w:line="240" w:lineRule="auto"/>
        <w:rPr>
          <w:rFonts w:ascii="Lato" w:hAnsi="Lato"/>
        </w:rPr>
      </w:pPr>
      <w:r w:rsidRPr="00872DDE">
        <w:rPr>
          <w:rFonts w:ascii="Lato" w:hAnsi="Lato"/>
        </w:rPr>
        <w:t xml:space="preserve">Uhrzeit: Start jeweils um 15:00 Uhr. </w:t>
      </w:r>
    </w:p>
    <w:p w14:paraId="19EA32B9" w14:textId="77777777" w:rsidR="00872DDE" w:rsidRDefault="00872DDE" w:rsidP="00872DDE">
      <w:pPr>
        <w:pStyle w:val="Listenabsatz"/>
        <w:numPr>
          <w:ilvl w:val="0"/>
          <w:numId w:val="1"/>
        </w:numPr>
        <w:spacing w:after="0" w:line="240" w:lineRule="auto"/>
        <w:rPr>
          <w:rFonts w:ascii="Lato" w:hAnsi="Lato"/>
        </w:rPr>
      </w:pPr>
      <w:r w:rsidRPr="00872DDE">
        <w:rPr>
          <w:rFonts w:ascii="Lato" w:hAnsi="Lato"/>
        </w:rPr>
        <w:t xml:space="preserve">Dauer: Ca. 60 Minuten </w:t>
      </w:r>
    </w:p>
    <w:p w14:paraId="72224979" w14:textId="77777777" w:rsidR="00872DDE" w:rsidRDefault="00872DDE" w:rsidP="00872DDE">
      <w:pPr>
        <w:pStyle w:val="Listenabsatz"/>
        <w:numPr>
          <w:ilvl w:val="0"/>
          <w:numId w:val="1"/>
        </w:numPr>
        <w:spacing w:after="0" w:line="240" w:lineRule="auto"/>
        <w:rPr>
          <w:rFonts w:ascii="Lato" w:hAnsi="Lato"/>
        </w:rPr>
      </w:pPr>
      <w:r w:rsidRPr="00872DDE">
        <w:rPr>
          <w:rFonts w:ascii="Lato" w:hAnsi="Lato"/>
        </w:rPr>
        <w:t xml:space="preserve">Route: Einstieg beim </w:t>
      </w:r>
      <w:proofErr w:type="spellStart"/>
      <w:r w:rsidRPr="00872DDE">
        <w:rPr>
          <w:rFonts w:ascii="Lato" w:hAnsi="Lato"/>
        </w:rPr>
        <w:t>Cyta</w:t>
      </w:r>
      <w:proofErr w:type="spellEnd"/>
      <w:r w:rsidRPr="00872DDE">
        <w:rPr>
          <w:rFonts w:ascii="Lato" w:hAnsi="Lato"/>
        </w:rPr>
        <w:t xml:space="preserve"> Einkaufszentrum in Völs, Ausstieg beim Löwenhaus (nahe Stadtzentrum). </w:t>
      </w:r>
    </w:p>
    <w:p w14:paraId="23E53A64" w14:textId="77777777" w:rsidR="00872DDE" w:rsidRDefault="00872DDE" w:rsidP="00872DDE">
      <w:pPr>
        <w:pStyle w:val="Listenabsatz"/>
        <w:numPr>
          <w:ilvl w:val="0"/>
          <w:numId w:val="1"/>
        </w:numPr>
        <w:spacing w:after="0" w:line="240" w:lineRule="auto"/>
        <w:rPr>
          <w:rFonts w:ascii="Lato" w:hAnsi="Lato"/>
        </w:rPr>
      </w:pPr>
      <w:r w:rsidRPr="00872DDE">
        <w:rPr>
          <w:rFonts w:ascii="Lato" w:hAnsi="Lato"/>
        </w:rPr>
        <w:t xml:space="preserve">Zielgruppe: Einheimische, Urlauber, Familien (ab 6 Jahren) und MICE-Gruppen. Das Angebot ist barrierefrei. </w:t>
      </w:r>
    </w:p>
    <w:p w14:paraId="49139405" w14:textId="77777777" w:rsidR="00872DDE" w:rsidRDefault="00872DDE" w:rsidP="00872DDE">
      <w:pPr>
        <w:pStyle w:val="Listenabsatz"/>
        <w:numPr>
          <w:ilvl w:val="0"/>
          <w:numId w:val="1"/>
        </w:numPr>
        <w:spacing w:after="0" w:line="240" w:lineRule="auto"/>
        <w:rPr>
          <w:rFonts w:ascii="Lato" w:hAnsi="Lato"/>
        </w:rPr>
      </w:pPr>
      <w:r w:rsidRPr="00872DDE">
        <w:rPr>
          <w:rFonts w:ascii="Lato" w:hAnsi="Lato"/>
        </w:rPr>
        <w:t xml:space="preserve">Optional auf Zuzahlung für Gruppen: Exklusive Stadtführung direkt im Boot mit zertifizierten Guides. </w:t>
      </w:r>
    </w:p>
    <w:p w14:paraId="2B32CDEA" w14:textId="77777777" w:rsidR="00872DDE" w:rsidRDefault="00872DDE" w:rsidP="00872DDE">
      <w:pPr>
        <w:pStyle w:val="Listenabsatz"/>
        <w:numPr>
          <w:ilvl w:val="0"/>
          <w:numId w:val="1"/>
        </w:numPr>
        <w:spacing w:after="0" w:line="240" w:lineRule="auto"/>
        <w:rPr>
          <w:rFonts w:ascii="Lato" w:hAnsi="Lato"/>
        </w:rPr>
      </w:pPr>
      <w:r w:rsidRPr="00872DDE">
        <w:rPr>
          <w:rFonts w:ascii="Lato" w:hAnsi="Lato"/>
        </w:rPr>
        <w:t xml:space="preserve">Inklusive: Schwimmweste, </w:t>
      </w:r>
      <w:proofErr w:type="spellStart"/>
      <w:r w:rsidRPr="00872DDE">
        <w:rPr>
          <w:rFonts w:ascii="Lato" w:hAnsi="Lato"/>
        </w:rPr>
        <w:t>Raftingschuhe</w:t>
      </w:r>
      <w:proofErr w:type="spellEnd"/>
      <w:r w:rsidRPr="00872DDE">
        <w:rPr>
          <w:rFonts w:ascii="Lato" w:hAnsi="Lato"/>
        </w:rPr>
        <w:t xml:space="preserve"> und professioneller Guide. </w:t>
      </w:r>
    </w:p>
    <w:p w14:paraId="631C96A0" w14:textId="4B558742" w:rsidR="006A0C7C" w:rsidRPr="00872DDE" w:rsidRDefault="00872DDE" w:rsidP="00872DDE">
      <w:pPr>
        <w:pStyle w:val="Listenabsatz"/>
        <w:numPr>
          <w:ilvl w:val="0"/>
          <w:numId w:val="1"/>
        </w:numPr>
        <w:spacing w:after="0" w:line="240" w:lineRule="auto"/>
        <w:rPr>
          <w:rFonts w:ascii="Lato" w:hAnsi="Lato"/>
        </w:rPr>
      </w:pPr>
      <w:r w:rsidRPr="00872DDE">
        <w:rPr>
          <w:rFonts w:ascii="Lato" w:hAnsi="Lato"/>
        </w:rPr>
        <w:t>Preis: 60,- Euro (Erwachsene ab 16 Jahren); 45,- Euro (Kinder 6 bis 15 Jahre)</w:t>
      </w:r>
    </w:p>
    <w:p w14:paraId="2FE73357" w14:textId="77777777" w:rsidR="00872DDE" w:rsidRDefault="00872DDE" w:rsidP="00872DDE">
      <w:pPr>
        <w:spacing w:after="0" w:line="240" w:lineRule="auto"/>
        <w:rPr>
          <w:rFonts w:ascii="Lato" w:hAnsi="Lato"/>
        </w:rPr>
      </w:pPr>
    </w:p>
    <w:p w14:paraId="66F84473" w14:textId="77777777" w:rsidR="00872DDE" w:rsidRDefault="00872DDE" w:rsidP="006A0C7C">
      <w:pPr>
        <w:spacing w:after="0" w:line="240" w:lineRule="auto"/>
        <w:rPr>
          <w:rFonts w:ascii="Lato" w:hAnsi="Lato"/>
          <w:b/>
          <w:bCs/>
        </w:rPr>
      </w:pPr>
      <w:r w:rsidRPr="00872DDE">
        <w:rPr>
          <w:rFonts w:ascii="Lato" w:hAnsi="Lato"/>
          <w:b/>
          <w:bCs/>
        </w:rPr>
        <w:t>Rafting, Canyoning, Climbing: So viel Action steckt in der AREA 47</w:t>
      </w:r>
    </w:p>
    <w:p w14:paraId="3C9EF683" w14:textId="538D68C4" w:rsidR="00872DDE" w:rsidRDefault="00872DDE" w:rsidP="00872DDE">
      <w:pPr>
        <w:spacing w:after="0" w:line="240" w:lineRule="auto"/>
        <w:rPr>
          <w:rFonts w:ascii="Lato" w:hAnsi="Lato"/>
        </w:rPr>
      </w:pPr>
      <w:r w:rsidRPr="00872DDE">
        <w:rPr>
          <w:rFonts w:ascii="Lato" w:hAnsi="Lato"/>
        </w:rPr>
        <w:t xml:space="preserve">Die AREA 47 ist der spektakulärste Outdoorpark Europas. Sie wurde 2010 eröffnet und liegt am Eingang des Ötztals. Auf 95.000 Quadratmetern treffen Erlebnis-, Sport-, Entertainment- und Übernachtungsangebote aufeinander. An über 40 (Fun-)Sportarten können sich Adrenalin-Fans ausprobieren. Hier ist echtes Wildwasser-Rafting zu erleben: Entweder bei einer Tour durch die </w:t>
      </w:r>
      <w:proofErr w:type="spellStart"/>
      <w:r w:rsidRPr="00872DDE">
        <w:rPr>
          <w:rFonts w:ascii="Lato" w:hAnsi="Lato"/>
        </w:rPr>
        <w:t>Imster</w:t>
      </w:r>
      <w:proofErr w:type="spellEnd"/>
      <w:r w:rsidRPr="00872DDE">
        <w:rPr>
          <w:rFonts w:ascii="Lato" w:hAnsi="Lato"/>
        </w:rPr>
        <w:t xml:space="preserve"> Schlucht oder die Ötztaler Ache. Auch Kinderrafting wird angeboten. Weitere Highlights sind </w:t>
      </w:r>
      <w:proofErr w:type="spellStart"/>
      <w:r w:rsidRPr="00872DDE">
        <w:rPr>
          <w:rFonts w:ascii="Lato" w:hAnsi="Lato"/>
        </w:rPr>
        <w:t>Caving</w:t>
      </w:r>
      <w:proofErr w:type="spellEnd"/>
      <w:r w:rsidRPr="00872DDE">
        <w:rPr>
          <w:rFonts w:ascii="Lato" w:hAnsi="Lato"/>
        </w:rPr>
        <w:t xml:space="preserve"> oder Canyoning oder das 94-Meter-Bungee-Jumping von der Benni-Raich-Brücke. Außerdem gibt es diverse Bike-Angebote inklusive des Indoor-Bikeparks sowie Wakeboarding und Climbing. Das Herzstück ist die WATER AREA mit Sprung- und </w:t>
      </w:r>
      <w:proofErr w:type="spellStart"/>
      <w:r w:rsidRPr="00872DDE">
        <w:rPr>
          <w:rFonts w:ascii="Lato" w:hAnsi="Lato"/>
        </w:rPr>
        <w:t>Rutschentürmen</w:t>
      </w:r>
      <w:proofErr w:type="spellEnd"/>
      <w:r w:rsidRPr="00872DDE">
        <w:rPr>
          <w:rFonts w:ascii="Lato" w:hAnsi="Lato"/>
        </w:rPr>
        <w:t xml:space="preserve">, </w:t>
      </w:r>
      <w:proofErr w:type="spellStart"/>
      <w:r w:rsidRPr="00872DDE">
        <w:rPr>
          <w:rFonts w:ascii="Lato" w:hAnsi="Lato"/>
        </w:rPr>
        <w:t>Blobbing</w:t>
      </w:r>
      <w:proofErr w:type="spellEnd"/>
      <w:r w:rsidRPr="00872DDE">
        <w:rPr>
          <w:rFonts w:ascii="Lato" w:hAnsi="Lato"/>
        </w:rPr>
        <w:t xml:space="preserve">, Cannonball und </w:t>
      </w:r>
      <w:proofErr w:type="spellStart"/>
      <w:r w:rsidRPr="00872DDE">
        <w:rPr>
          <w:rFonts w:ascii="Lato" w:hAnsi="Lato"/>
        </w:rPr>
        <w:t>Splashtrack</w:t>
      </w:r>
      <w:proofErr w:type="spellEnd"/>
      <w:r w:rsidRPr="00872DDE">
        <w:rPr>
          <w:rFonts w:ascii="Lato" w:hAnsi="Lato"/>
        </w:rPr>
        <w:t>. Langeweile ist hier ein unbekanntes Wort.</w:t>
      </w:r>
    </w:p>
    <w:p w14:paraId="3A0A5916" w14:textId="77777777" w:rsidR="00872DDE" w:rsidRPr="00872DDE" w:rsidRDefault="00872DDE" w:rsidP="00872DDE">
      <w:pPr>
        <w:spacing w:after="0" w:line="240" w:lineRule="auto"/>
        <w:rPr>
          <w:rFonts w:ascii="Lato" w:hAnsi="Lato"/>
        </w:rPr>
      </w:pPr>
    </w:p>
    <w:p w14:paraId="3963DD7A" w14:textId="77777777" w:rsidR="00872DDE" w:rsidRDefault="00872DDE" w:rsidP="00872DDE">
      <w:pPr>
        <w:spacing w:after="0" w:line="240" w:lineRule="auto"/>
        <w:rPr>
          <w:rFonts w:ascii="Lato" w:hAnsi="Lato"/>
          <w:color w:val="D20A32"/>
        </w:rPr>
      </w:pPr>
      <w:r w:rsidRPr="00872DDE">
        <w:rPr>
          <w:rFonts w:ascii="Lato" w:hAnsi="Lato"/>
        </w:rPr>
        <w:t>Weitere Informationen unter: </w:t>
      </w:r>
      <w:hyperlink r:id="rId9" w:history="1">
        <w:r w:rsidRPr="00872DDE">
          <w:rPr>
            <w:rStyle w:val="Hyperlink"/>
            <w:rFonts w:ascii="Lato" w:hAnsi="Lato"/>
            <w:color w:val="D20A32"/>
          </w:rPr>
          <w:t>www.area47.at</w:t>
        </w:r>
      </w:hyperlink>
    </w:p>
    <w:p w14:paraId="67B94B4B" w14:textId="77777777" w:rsidR="00872DDE" w:rsidRDefault="00872DDE" w:rsidP="00872DDE">
      <w:pPr>
        <w:spacing w:after="0" w:line="240" w:lineRule="auto"/>
        <w:rPr>
          <w:rFonts w:ascii="Lato" w:hAnsi="Lato"/>
          <w:color w:val="D20A32"/>
        </w:rPr>
      </w:pPr>
    </w:p>
    <w:p w14:paraId="3BD85057" w14:textId="77777777" w:rsidR="00872DDE" w:rsidRPr="00872DDE" w:rsidRDefault="00872DDE" w:rsidP="00872DDE">
      <w:pPr>
        <w:spacing w:after="0" w:line="240" w:lineRule="auto"/>
        <w:rPr>
          <w:rFonts w:ascii="Lato" w:hAnsi="Lato"/>
        </w:rPr>
      </w:pPr>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671CBC56" w14:textId="7F75C272" w:rsidR="00872DDE" w:rsidRDefault="004048FE" w:rsidP="004048FE">
            <w:pPr>
              <w:spacing w:after="0" w:line="240" w:lineRule="auto"/>
              <w:rPr>
                <w:rFonts w:ascii="Lato" w:hAnsi="Lato"/>
                <w:color w:val="D20A32"/>
              </w:rPr>
            </w:pPr>
            <w:r w:rsidRPr="00977808">
              <w:rPr>
                <w:rFonts w:ascii="Lato" w:hAnsi="Lato"/>
                <w:color w:val="D20A32"/>
              </w:rPr>
              <w:t>Informationen für Medien:</w:t>
            </w:r>
          </w:p>
          <w:p w14:paraId="58E11905" w14:textId="77777777" w:rsidR="00872DDE" w:rsidRPr="00872DDE" w:rsidRDefault="00872DDE" w:rsidP="00872DDE">
            <w:pPr>
              <w:spacing w:after="0" w:line="240" w:lineRule="auto"/>
              <w:rPr>
                <w:rFonts w:ascii="Lato" w:hAnsi="Lato"/>
              </w:rPr>
            </w:pPr>
            <w:r w:rsidRPr="00872DDE">
              <w:rPr>
                <w:rFonts w:ascii="Lato" w:hAnsi="Lato"/>
              </w:rPr>
              <w:t>AREA 47 Betriebs GmbH</w:t>
            </w:r>
          </w:p>
          <w:p w14:paraId="4E89AD75" w14:textId="77777777" w:rsidR="00872DDE" w:rsidRPr="00872DDE" w:rsidRDefault="00872DDE" w:rsidP="00872DDE">
            <w:pPr>
              <w:spacing w:after="0" w:line="240" w:lineRule="auto"/>
              <w:rPr>
                <w:rFonts w:ascii="Lato" w:hAnsi="Lato"/>
              </w:rPr>
            </w:pPr>
            <w:r w:rsidRPr="00872DDE">
              <w:rPr>
                <w:rFonts w:ascii="Lato" w:hAnsi="Lato"/>
              </w:rPr>
              <w:t>Peter Svoboda</w:t>
            </w:r>
          </w:p>
          <w:p w14:paraId="12D036C6" w14:textId="77777777" w:rsidR="00872DDE" w:rsidRPr="00872DDE" w:rsidRDefault="00872DDE" w:rsidP="00872DDE">
            <w:pPr>
              <w:spacing w:after="0" w:line="240" w:lineRule="auto"/>
              <w:rPr>
                <w:rFonts w:ascii="Lato" w:hAnsi="Lato"/>
              </w:rPr>
            </w:pPr>
            <w:proofErr w:type="spellStart"/>
            <w:r w:rsidRPr="00872DDE">
              <w:rPr>
                <w:rFonts w:ascii="Lato" w:hAnsi="Lato"/>
              </w:rPr>
              <w:t>Oetztaler</w:t>
            </w:r>
            <w:proofErr w:type="spellEnd"/>
            <w:r w:rsidRPr="00872DDE">
              <w:rPr>
                <w:rFonts w:ascii="Lato" w:hAnsi="Lato"/>
              </w:rPr>
              <w:t xml:space="preserve"> </w:t>
            </w:r>
            <w:proofErr w:type="spellStart"/>
            <w:r w:rsidRPr="00872DDE">
              <w:rPr>
                <w:rFonts w:ascii="Lato" w:hAnsi="Lato"/>
              </w:rPr>
              <w:t>Achstraße</w:t>
            </w:r>
            <w:proofErr w:type="spellEnd"/>
            <w:r w:rsidRPr="00872DDE">
              <w:rPr>
                <w:rFonts w:ascii="Lato" w:hAnsi="Lato"/>
              </w:rPr>
              <w:t xml:space="preserve"> 1, A-6430 </w:t>
            </w:r>
            <w:proofErr w:type="spellStart"/>
            <w:r w:rsidRPr="00872DDE">
              <w:rPr>
                <w:rFonts w:ascii="Lato" w:hAnsi="Lato"/>
              </w:rPr>
              <w:t>Oetztal</w:t>
            </w:r>
            <w:proofErr w:type="spellEnd"/>
            <w:r w:rsidRPr="00872DDE">
              <w:rPr>
                <w:rFonts w:ascii="Lato" w:hAnsi="Lato"/>
              </w:rPr>
              <w:t>-Bahnhof</w:t>
            </w:r>
          </w:p>
          <w:p w14:paraId="58D21887" w14:textId="77777777" w:rsidR="00872DDE" w:rsidRPr="00872DDE" w:rsidRDefault="00872DDE" w:rsidP="00872DDE">
            <w:pPr>
              <w:spacing w:after="0" w:line="240" w:lineRule="auto"/>
              <w:rPr>
                <w:rFonts w:ascii="Lato" w:hAnsi="Lato"/>
              </w:rPr>
            </w:pPr>
            <w:r w:rsidRPr="00872DDE">
              <w:rPr>
                <w:rFonts w:ascii="Lato" w:hAnsi="Lato"/>
              </w:rPr>
              <w:t>Tel: +43-5266-87676-26</w:t>
            </w:r>
          </w:p>
          <w:p w14:paraId="0F03E1A4" w14:textId="77777777" w:rsidR="00872DDE" w:rsidRPr="00872DDE" w:rsidRDefault="00872DDE" w:rsidP="00872DDE">
            <w:pPr>
              <w:spacing w:after="0" w:line="240" w:lineRule="auto"/>
              <w:rPr>
                <w:rFonts w:ascii="Lato" w:hAnsi="Lato"/>
                <w:color w:val="D20A32"/>
              </w:rPr>
            </w:pPr>
            <w:hyperlink r:id="rId10" w:history="1">
              <w:r w:rsidRPr="00872DDE">
                <w:rPr>
                  <w:rStyle w:val="Hyperlink"/>
                  <w:rFonts w:ascii="Lato" w:hAnsi="Lato"/>
                </w:rPr>
                <w:t>p.svoboda@area47.at</w:t>
              </w:r>
            </w:hyperlink>
          </w:p>
          <w:p w14:paraId="2E77303E" w14:textId="22F407F4" w:rsidR="00872DDE" w:rsidRPr="00977808" w:rsidRDefault="00872DDE" w:rsidP="00872DDE">
            <w:pPr>
              <w:spacing w:after="0" w:line="240" w:lineRule="auto"/>
              <w:rPr>
                <w:rFonts w:ascii="Lato" w:hAnsi="Lato"/>
                <w:color w:val="D20A32"/>
              </w:rPr>
            </w:pPr>
            <w:hyperlink r:id="rId11" w:history="1">
              <w:r w:rsidRPr="00872DDE">
                <w:rPr>
                  <w:rStyle w:val="Hyperlink"/>
                  <w:rFonts w:ascii="Lato" w:hAnsi="Lato"/>
                </w:rPr>
                <w:t>www.area47.at</w:t>
              </w:r>
            </w:hyperlink>
          </w:p>
          <w:p w14:paraId="2BE13423" w14:textId="1287B0FF" w:rsidR="004048FE" w:rsidRPr="00977808" w:rsidRDefault="004048FE" w:rsidP="006A0C7C">
            <w:pPr>
              <w:spacing w:after="0" w:line="240" w:lineRule="auto"/>
              <w:rPr>
                <w:rFonts w:ascii="Lato" w:hAnsi="Lato"/>
              </w:rPr>
            </w:pPr>
          </w:p>
        </w:tc>
        <w:tc>
          <w:tcPr>
            <w:tcW w:w="3916" w:type="dxa"/>
            <w:tcMar>
              <w:top w:w="15" w:type="dxa"/>
              <w:left w:w="15" w:type="dxa"/>
              <w:bottom w:w="15" w:type="dxa"/>
              <w:right w:w="15" w:type="dxa"/>
            </w:tcMar>
            <w:vAlign w:val="center"/>
            <w:hideMark/>
          </w:tcPr>
          <w:p w14:paraId="7A9DEE1D" w14:textId="77777777" w:rsidR="00872DDE" w:rsidRPr="00977808" w:rsidRDefault="004048FE" w:rsidP="00872DDE">
            <w:pPr>
              <w:spacing w:after="0" w:line="240" w:lineRule="auto"/>
              <w:rPr>
                <w:rFonts w:ascii="Lato" w:hAnsi="Lato"/>
              </w:rPr>
            </w:pPr>
            <w:r w:rsidRPr="00977808">
              <w:rPr>
                <w:rFonts w:ascii="Lato" w:hAnsi="Lato"/>
              </w:rPr>
              <w:br/>
            </w:r>
            <w:r w:rsidR="00872DDE" w:rsidRPr="00977808">
              <w:rPr>
                <w:rFonts w:ascii="Lato" w:hAnsi="Lato"/>
              </w:rPr>
              <w:t>genböck pr + consult GmbH</w:t>
            </w:r>
          </w:p>
          <w:p w14:paraId="17C4D9AE" w14:textId="77777777" w:rsidR="00872DDE" w:rsidRPr="00977808" w:rsidRDefault="00872DDE" w:rsidP="00872DDE">
            <w:pPr>
              <w:spacing w:after="0" w:line="240" w:lineRule="auto"/>
              <w:rPr>
                <w:rFonts w:ascii="Lato" w:hAnsi="Lato"/>
              </w:rPr>
            </w:pPr>
            <w:r w:rsidRPr="00977808">
              <w:rPr>
                <w:rFonts w:ascii="Lato" w:hAnsi="Lato"/>
              </w:rPr>
              <w:t>Nina Genböck</w:t>
            </w:r>
          </w:p>
          <w:p w14:paraId="75DFA786" w14:textId="77777777" w:rsidR="00872DDE" w:rsidRPr="00977808" w:rsidRDefault="00872DDE" w:rsidP="00872DDE">
            <w:pPr>
              <w:spacing w:after="0" w:line="240" w:lineRule="auto"/>
              <w:rPr>
                <w:rFonts w:ascii="Lato" w:hAnsi="Lato"/>
              </w:rPr>
            </w:pPr>
            <w:r w:rsidRPr="00977808">
              <w:rPr>
                <w:rFonts w:ascii="Lato" w:hAnsi="Lato"/>
              </w:rPr>
              <w:t>Märkisches Ufer 28, 10179 Berlin</w:t>
            </w:r>
          </w:p>
          <w:p w14:paraId="202AAC2E" w14:textId="77777777" w:rsidR="00872DDE" w:rsidRPr="00977808" w:rsidRDefault="00872DDE" w:rsidP="00872DDE">
            <w:pPr>
              <w:spacing w:after="0" w:line="240" w:lineRule="auto"/>
              <w:rPr>
                <w:rFonts w:ascii="Lato" w:hAnsi="Lato"/>
              </w:rPr>
            </w:pPr>
            <w:r w:rsidRPr="00977808">
              <w:rPr>
                <w:rFonts w:ascii="Lato" w:hAnsi="Lato"/>
              </w:rPr>
              <w:t>Tel.: +49-30-22-48-77-01</w:t>
            </w:r>
          </w:p>
          <w:p w14:paraId="201C14CA" w14:textId="77777777" w:rsidR="00872DDE" w:rsidRPr="00977808" w:rsidRDefault="00872DDE" w:rsidP="00872DDE">
            <w:pPr>
              <w:spacing w:after="0" w:line="240" w:lineRule="auto"/>
              <w:rPr>
                <w:rFonts w:ascii="Lato" w:hAnsi="Lato"/>
              </w:rPr>
            </w:pPr>
            <w:hyperlink r:id="rId12" w:history="1">
              <w:r w:rsidRPr="00977808">
                <w:rPr>
                  <w:rStyle w:val="Hyperlink"/>
                  <w:rFonts w:ascii="Lato" w:hAnsi="Lato"/>
                </w:rPr>
                <w:t>nina.genboeck@genboeckpr.de</w:t>
              </w:r>
            </w:hyperlink>
          </w:p>
          <w:p w14:paraId="7999F475" w14:textId="70564612" w:rsidR="006A0C7C" w:rsidRPr="00977808" w:rsidRDefault="00872DDE" w:rsidP="00872DDE">
            <w:pPr>
              <w:spacing w:after="0" w:line="240" w:lineRule="auto"/>
              <w:rPr>
                <w:rFonts w:ascii="Lato" w:hAnsi="Lato"/>
              </w:rPr>
            </w:pPr>
            <w:hyperlink r:id="rId13" w:history="1">
              <w:r w:rsidRPr="00977808">
                <w:rPr>
                  <w:rStyle w:val="Hyperlink"/>
                  <w:rFonts w:ascii="Lato" w:hAnsi="Lato"/>
                </w:rPr>
                <w:t>www.genboeckpr.de</w:t>
              </w:r>
            </w:hyperlink>
          </w:p>
          <w:p w14:paraId="385B730D" w14:textId="351886F7" w:rsidR="004048FE" w:rsidRPr="00977808" w:rsidRDefault="004048FE" w:rsidP="004048FE">
            <w:pPr>
              <w:spacing w:after="0" w:line="240" w:lineRule="auto"/>
              <w:rPr>
                <w:rFonts w:ascii="Lato" w:hAnsi="Lato"/>
              </w:rPr>
            </w:pPr>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4"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6A0C7C">
      <w:headerReference w:type="default" r:id="rId15"/>
      <w:headerReference w:type="first" r:id="rId16"/>
      <w:footerReference w:type="first" r:id="rId17"/>
      <w:pgSz w:w="11906" w:h="16838"/>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75E1A"/>
    <w:multiLevelType w:val="hybridMultilevel"/>
    <w:tmpl w:val="9AE4C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9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46F83"/>
    <w:rsid w:val="00162398"/>
    <w:rsid w:val="001E22FD"/>
    <w:rsid w:val="00200C60"/>
    <w:rsid w:val="00201608"/>
    <w:rsid w:val="00207943"/>
    <w:rsid w:val="00223D60"/>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724A9"/>
    <w:rsid w:val="00485497"/>
    <w:rsid w:val="004C4D49"/>
    <w:rsid w:val="004C652D"/>
    <w:rsid w:val="004F2883"/>
    <w:rsid w:val="00501961"/>
    <w:rsid w:val="00522669"/>
    <w:rsid w:val="005536F4"/>
    <w:rsid w:val="00562453"/>
    <w:rsid w:val="00565634"/>
    <w:rsid w:val="00582AF5"/>
    <w:rsid w:val="00587487"/>
    <w:rsid w:val="00591FA1"/>
    <w:rsid w:val="00594046"/>
    <w:rsid w:val="005B1226"/>
    <w:rsid w:val="005C3230"/>
    <w:rsid w:val="00615592"/>
    <w:rsid w:val="006356EA"/>
    <w:rsid w:val="006414FD"/>
    <w:rsid w:val="00645FD1"/>
    <w:rsid w:val="0066128D"/>
    <w:rsid w:val="00672E63"/>
    <w:rsid w:val="00676B75"/>
    <w:rsid w:val="00696895"/>
    <w:rsid w:val="00696D61"/>
    <w:rsid w:val="006A0C7C"/>
    <w:rsid w:val="006A118D"/>
    <w:rsid w:val="006C31E0"/>
    <w:rsid w:val="006C7F9D"/>
    <w:rsid w:val="006D0B60"/>
    <w:rsid w:val="006E57C7"/>
    <w:rsid w:val="00701848"/>
    <w:rsid w:val="007C6573"/>
    <w:rsid w:val="007F2386"/>
    <w:rsid w:val="007F5CA8"/>
    <w:rsid w:val="008027F6"/>
    <w:rsid w:val="0080630B"/>
    <w:rsid w:val="00806455"/>
    <w:rsid w:val="00810E0D"/>
    <w:rsid w:val="00842129"/>
    <w:rsid w:val="00860DF8"/>
    <w:rsid w:val="00872DDE"/>
    <w:rsid w:val="0088643E"/>
    <w:rsid w:val="008A7188"/>
    <w:rsid w:val="008F25B2"/>
    <w:rsid w:val="0090353E"/>
    <w:rsid w:val="0092450E"/>
    <w:rsid w:val="0093044B"/>
    <w:rsid w:val="00965C30"/>
    <w:rsid w:val="00977808"/>
    <w:rsid w:val="00981EDE"/>
    <w:rsid w:val="009D448D"/>
    <w:rsid w:val="009D7932"/>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C2598"/>
    <w:rsid w:val="00CE17AE"/>
    <w:rsid w:val="00CF5325"/>
    <w:rsid w:val="00D13393"/>
    <w:rsid w:val="00D14315"/>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0C7C"/>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23605324">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42948977">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16210188">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71134637">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59958159">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83088497">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0992748">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789055529">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30871975">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04086782">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308822641">
      <w:bodyDiv w:val="1"/>
      <w:marLeft w:val="0"/>
      <w:marRight w:val="0"/>
      <w:marTop w:val="0"/>
      <w:marBottom w:val="0"/>
      <w:divBdr>
        <w:top w:val="none" w:sz="0" w:space="0" w:color="auto"/>
        <w:left w:val="none" w:sz="0" w:space="0" w:color="auto"/>
        <w:bottom w:val="none" w:sz="0" w:space="0" w:color="auto"/>
        <w:right w:val="none" w:sz="0" w:space="0" w:color="auto"/>
      </w:divBdr>
    </w:div>
    <w:div w:id="131081721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6224260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0081509">
      <w:bodyDiv w:val="1"/>
      <w:marLeft w:val="0"/>
      <w:marRight w:val="0"/>
      <w:marTop w:val="0"/>
      <w:marBottom w:val="0"/>
      <w:divBdr>
        <w:top w:val="none" w:sz="0" w:space="0" w:color="auto"/>
        <w:left w:val="none" w:sz="0" w:space="0" w:color="auto"/>
        <w:bottom w:val="none" w:sz="0" w:space="0" w:color="auto"/>
        <w:right w:val="none" w:sz="0" w:space="0" w:color="auto"/>
      </w:divBdr>
    </w:div>
    <w:div w:id="1439527874">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38810816">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6936005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79770358">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59389919">
      <w:bodyDiv w:val="1"/>
      <w:marLeft w:val="0"/>
      <w:marRight w:val="0"/>
      <w:marTop w:val="0"/>
      <w:marBottom w:val="0"/>
      <w:divBdr>
        <w:top w:val="none" w:sz="0" w:space="0" w:color="auto"/>
        <w:left w:val="none" w:sz="0" w:space="0" w:color="auto"/>
        <w:bottom w:val="none" w:sz="0" w:space="0" w:color="auto"/>
        <w:right w:val="none" w:sz="0" w:space="0" w:color="auto"/>
      </w:divBdr>
    </w:div>
    <w:div w:id="1874230111">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01667668">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2268120">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56270548">
      <w:bodyDiv w:val="1"/>
      <w:marLeft w:val="0"/>
      <w:marRight w:val="0"/>
      <w:marTop w:val="0"/>
      <w:marBottom w:val="0"/>
      <w:divBdr>
        <w:top w:val="none" w:sz="0" w:space="0" w:color="auto"/>
        <w:left w:val="none" w:sz="0" w:space="0" w:color="auto"/>
        <w:bottom w:val="none" w:sz="0" w:space="0" w:color="auto"/>
        <w:right w:val="none" w:sz="0" w:space="0" w:color="auto"/>
      </w:divBdr>
    </w:div>
    <w:div w:id="2084718550">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fting-innsbruck.at/" TargetMode="External"/><Relationship Id="rId13" Type="http://schemas.openxmlformats.org/officeDocument/2006/relationships/hyperlink" Target="http://www.genboeckpr.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a.genboeck@genboeckpr.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9zkml.r.sp1-brevo.net/mk/cl/f/sh/SMK1E8tHeGgDyc6NJsUQCjw6M4MX/D81nA96rZ_i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svoboda@area47.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ea47.at/" TargetMode="External"/><Relationship Id="rId14" Type="http://schemas.openxmlformats.org/officeDocument/2006/relationships/hyperlink" Target="https://9zkml.r.sp1-brevo.net/mk/cl/f/sh/1t6Af4OiGsFzDqdv9HFL9QfiBtaJxl/Zd45fQTKTX9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789</Words>
  <Characters>4974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2026-06-19T08:18:00Z</cp:lastPrinted>
  <dcterms:created xsi:type="dcterms:W3CDTF">2026-06-25T12:54:00Z</dcterms:created>
  <dcterms:modified xsi:type="dcterms:W3CDTF">2026-06-25T12:54:00Z</dcterms:modified>
</cp:coreProperties>
</file>