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A0C5A" w14:textId="77777777" w:rsidR="00F239E2" w:rsidRDefault="00F239E2">
      <w:pPr>
        <w:rPr>
          <w:rFonts w:ascii="Lato" w:hAnsi="Lato"/>
          <w:b/>
          <w:bCs/>
          <w:color w:val="A20D32"/>
        </w:rPr>
      </w:pPr>
    </w:p>
    <w:p w14:paraId="046BD325" w14:textId="77777777" w:rsidR="00287981" w:rsidRDefault="00287981" w:rsidP="00F239E2">
      <w:pPr>
        <w:spacing w:after="0" w:line="240" w:lineRule="auto"/>
        <w:rPr>
          <w:rFonts w:ascii="Lato" w:hAnsi="Lato"/>
          <w:b/>
          <w:bCs/>
          <w:color w:val="A20D32"/>
        </w:rPr>
      </w:pPr>
    </w:p>
    <w:p w14:paraId="0EB68D67" w14:textId="70A66128" w:rsidR="0090353E" w:rsidRPr="00D943E0" w:rsidRDefault="00836B61" w:rsidP="00F239E2">
      <w:pPr>
        <w:spacing w:after="0" w:line="240" w:lineRule="auto"/>
        <w:rPr>
          <w:rFonts w:ascii="Lato" w:hAnsi="Lato"/>
          <w:b/>
          <w:bCs/>
          <w:color w:val="D20A32"/>
          <w:sz w:val="40"/>
          <w:szCs w:val="40"/>
        </w:rPr>
      </w:pPr>
      <w:r w:rsidRPr="00836B61">
        <w:rPr>
          <w:rFonts w:ascii="Lato" w:hAnsi="Lato"/>
          <w:b/>
          <w:bCs/>
          <w:color w:val="D20A32"/>
          <w:sz w:val="40"/>
          <w:szCs w:val="40"/>
        </w:rPr>
        <w:t xml:space="preserve">Kurznachrichten | Donauregion Oberösterreich: Neue Bühne auf Burg Clam, Falco multimedial beim HOAMAT Open Air ++ Best Trails </w:t>
      </w:r>
      <w:proofErr w:type="spellStart"/>
      <w:r w:rsidRPr="00836B61">
        <w:rPr>
          <w:rFonts w:ascii="Lato" w:hAnsi="Lato"/>
          <w:b/>
          <w:bCs/>
          <w:color w:val="D20A32"/>
          <w:sz w:val="40"/>
          <w:szCs w:val="40"/>
        </w:rPr>
        <w:t>of</w:t>
      </w:r>
      <w:proofErr w:type="spellEnd"/>
      <w:r w:rsidRPr="00836B61">
        <w:rPr>
          <w:rFonts w:ascii="Lato" w:hAnsi="Lato"/>
          <w:b/>
          <w:bCs/>
          <w:color w:val="D20A32"/>
          <w:sz w:val="40"/>
          <w:szCs w:val="40"/>
        </w:rPr>
        <w:t xml:space="preserve"> Austria laden zu den ersten Frühlings-Touren ein</w:t>
      </w:r>
      <w:r w:rsidR="002C1D7B">
        <w:rPr>
          <w:rFonts w:ascii="Lato" w:hAnsi="Lato"/>
          <w:b/>
          <w:bCs/>
          <w:color w:val="D20A32"/>
          <w:sz w:val="40"/>
          <w:szCs w:val="40"/>
        </w:rPr>
        <w:br/>
      </w:r>
    </w:p>
    <w:p w14:paraId="26317667" w14:textId="1ACC5C4F" w:rsidR="0002085D" w:rsidRDefault="00836B61" w:rsidP="002C1D7B">
      <w:pPr>
        <w:spacing w:after="0" w:line="240" w:lineRule="auto"/>
        <w:rPr>
          <w:rFonts w:ascii="Lato" w:hAnsi="Lato"/>
          <w:b/>
          <w:bCs/>
        </w:rPr>
      </w:pPr>
      <w:r w:rsidRPr="00836B61">
        <w:rPr>
          <w:rFonts w:ascii="Lato" w:hAnsi="Lato"/>
          <w:b/>
          <w:bCs/>
        </w:rPr>
        <w:t xml:space="preserve">Die </w:t>
      </w:r>
      <w:proofErr w:type="spellStart"/>
      <w:r w:rsidRPr="00836B61">
        <w:rPr>
          <w:rFonts w:ascii="Lato" w:hAnsi="Lato"/>
          <w:b/>
          <w:bCs/>
        </w:rPr>
        <w:t>donauFESTWOCHEN</w:t>
      </w:r>
      <w:proofErr w:type="spellEnd"/>
      <w:r w:rsidRPr="00836B61">
        <w:rPr>
          <w:rFonts w:ascii="Lato" w:hAnsi="Lato"/>
          <w:b/>
          <w:bCs/>
        </w:rPr>
        <w:t xml:space="preserve"> im Strudengau, </w:t>
      </w:r>
      <w:proofErr w:type="spellStart"/>
      <w:r w:rsidRPr="00836B61">
        <w:rPr>
          <w:rFonts w:ascii="Lato" w:hAnsi="Lato"/>
          <w:b/>
          <w:bCs/>
        </w:rPr>
        <w:t>ClamLive</w:t>
      </w:r>
      <w:proofErr w:type="spellEnd"/>
      <w:r w:rsidRPr="00836B61">
        <w:rPr>
          <w:rFonts w:ascii="Lato" w:hAnsi="Lato"/>
          <w:b/>
          <w:bCs/>
        </w:rPr>
        <w:t xml:space="preserve"> mit dem neuen Meierhof, das HOAMAT Open Air und die </w:t>
      </w:r>
      <w:proofErr w:type="spellStart"/>
      <w:r w:rsidRPr="00836B61">
        <w:rPr>
          <w:rFonts w:ascii="Lato" w:hAnsi="Lato"/>
          <w:b/>
          <w:bCs/>
        </w:rPr>
        <w:t>Communale</w:t>
      </w:r>
      <w:proofErr w:type="spellEnd"/>
      <w:r w:rsidRPr="00836B61">
        <w:rPr>
          <w:rFonts w:ascii="Lato" w:hAnsi="Lato"/>
          <w:b/>
          <w:bCs/>
        </w:rPr>
        <w:t xml:space="preserve">: In der Donauregion Oberösterreich gibt es auch 2026 jede Menge aufregende Veranstaltungen zu erleben. Mit Top-Stars und einer neuen Bühne. ++ Während auf den Berggipfeln noch der Schnee liegt, steht die Wandersaison auf den Best Trails </w:t>
      </w:r>
      <w:proofErr w:type="spellStart"/>
      <w:r w:rsidRPr="00836B61">
        <w:rPr>
          <w:rFonts w:ascii="Lato" w:hAnsi="Lato"/>
          <w:b/>
          <w:bCs/>
        </w:rPr>
        <w:t>of</w:t>
      </w:r>
      <w:proofErr w:type="spellEnd"/>
      <w:r w:rsidRPr="00836B61">
        <w:rPr>
          <w:rFonts w:ascii="Lato" w:hAnsi="Lato"/>
          <w:b/>
          <w:bCs/>
        </w:rPr>
        <w:t xml:space="preserve"> Austria bereits in den Startlöchern. Wer endlich wieder loswandern will, kann sich auf eine der vielen schönen Frühlingstouren auf den fünf besten Weitwanderwegen Österreichs begeben.</w:t>
      </w:r>
    </w:p>
    <w:p w14:paraId="0F34817C" w14:textId="77777777" w:rsidR="005E7029" w:rsidRDefault="005E7029" w:rsidP="002C1D7B">
      <w:pPr>
        <w:spacing w:after="0" w:line="240" w:lineRule="auto"/>
        <w:rPr>
          <w:rFonts w:ascii="Lato" w:hAnsi="Lato"/>
          <w:b/>
          <w:bCs/>
        </w:rPr>
      </w:pPr>
    </w:p>
    <w:p w14:paraId="66CF34CE" w14:textId="77777777" w:rsidR="00836B61" w:rsidRDefault="00836B61" w:rsidP="006F7B7E">
      <w:pPr>
        <w:spacing w:after="0" w:line="240" w:lineRule="auto"/>
        <w:rPr>
          <w:rFonts w:ascii="Lato" w:hAnsi="Lato"/>
          <w:b/>
          <w:bCs/>
        </w:rPr>
      </w:pPr>
    </w:p>
    <w:p w14:paraId="2500389F" w14:textId="639BB081" w:rsidR="0002085D" w:rsidRDefault="00836B61" w:rsidP="006F7B7E">
      <w:pPr>
        <w:spacing w:after="0" w:line="240" w:lineRule="auto"/>
        <w:rPr>
          <w:rFonts w:ascii="Lato" w:hAnsi="Lato"/>
          <w:b/>
          <w:bCs/>
        </w:rPr>
      </w:pPr>
      <w:r w:rsidRPr="00836B61">
        <w:rPr>
          <w:rFonts w:ascii="Lato" w:hAnsi="Lato"/>
          <w:b/>
          <w:bCs/>
        </w:rPr>
        <w:t>Donauregion: Meierhof bereichert Clam Live – Top-Stars von Nick Cave bis Ronan Keating</w:t>
      </w:r>
    </w:p>
    <w:p w14:paraId="32C984AA" w14:textId="77777777" w:rsidR="00836B61" w:rsidRPr="00836B61" w:rsidRDefault="00836B61" w:rsidP="00836B61">
      <w:pPr>
        <w:spacing w:after="0" w:line="240" w:lineRule="auto"/>
        <w:rPr>
          <w:rFonts w:ascii="Lato" w:hAnsi="Lato"/>
        </w:rPr>
      </w:pPr>
      <w:r w:rsidRPr="00836B61">
        <w:rPr>
          <w:rFonts w:ascii="Lato" w:hAnsi="Lato"/>
        </w:rPr>
        <w:t xml:space="preserve">Die </w:t>
      </w:r>
      <w:proofErr w:type="spellStart"/>
      <w:r w:rsidRPr="00836B61">
        <w:rPr>
          <w:rFonts w:ascii="Lato" w:hAnsi="Lato"/>
        </w:rPr>
        <w:t>donauFESTWOCHEN</w:t>
      </w:r>
      <w:proofErr w:type="spellEnd"/>
      <w:r w:rsidRPr="00836B61">
        <w:rPr>
          <w:rFonts w:ascii="Lato" w:hAnsi="Lato"/>
        </w:rPr>
        <w:t xml:space="preserve"> im Strudengau, </w:t>
      </w:r>
      <w:proofErr w:type="spellStart"/>
      <w:r w:rsidRPr="00836B61">
        <w:rPr>
          <w:rFonts w:ascii="Lato" w:hAnsi="Lato"/>
        </w:rPr>
        <w:t>ClamLive</w:t>
      </w:r>
      <w:proofErr w:type="spellEnd"/>
      <w:r w:rsidRPr="00836B61">
        <w:rPr>
          <w:rFonts w:ascii="Lato" w:hAnsi="Lato"/>
        </w:rPr>
        <w:t xml:space="preserve"> mit dem neuen Meierhof, das HOAMAT Open Air und die </w:t>
      </w:r>
      <w:proofErr w:type="spellStart"/>
      <w:r w:rsidRPr="00836B61">
        <w:rPr>
          <w:rFonts w:ascii="Lato" w:hAnsi="Lato"/>
        </w:rPr>
        <w:t>Communale</w:t>
      </w:r>
      <w:proofErr w:type="spellEnd"/>
      <w:r w:rsidRPr="00836B61">
        <w:rPr>
          <w:rFonts w:ascii="Lato" w:hAnsi="Lato"/>
        </w:rPr>
        <w:t>: In der Donauregion Oberösterreich gibt es auch 2026 jede Menge aufregende Veranstaltungen zu erleben. Auch der Donaulimes feiert in diesem Jahr sein 5-jähriges Jubiläum als UNESCO-Welterbe – mit einem besonderen Erlebnistag.</w:t>
      </w:r>
    </w:p>
    <w:p w14:paraId="77F3304B" w14:textId="77777777" w:rsidR="00836B61" w:rsidRPr="00836B61" w:rsidRDefault="00836B61" w:rsidP="00836B61">
      <w:pPr>
        <w:spacing w:after="0" w:line="240" w:lineRule="auto"/>
        <w:rPr>
          <w:rFonts w:ascii="Lato" w:hAnsi="Lato"/>
        </w:rPr>
      </w:pPr>
      <w:r w:rsidRPr="00836B61">
        <w:rPr>
          <w:rFonts w:ascii="Lato" w:hAnsi="Lato"/>
        </w:rPr>
        <w:t xml:space="preserve">Auf Burg Clam, ein spektakulärer Veranstaltungsort für Konzerte, treten in diesem Sommer zwischen Juni und Juli unter anderem Nick Cave, Lenny Kravitz, </w:t>
      </w:r>
      <w:proofErr w:type="spellStart"/>
      <w:r w:rsidRPr="00836B61">
        <w:rPr>
          <w:rFonts w:ascii="Lato" w:hAnsi="Lato"/>
        </w:rPr>
        <w:t>One</w:t>
      </w:r>
      <w:proofErr w:type="spellEnd"/>
      <w:r w:rsidRPr="00836B61">
        <w:rPr>
          <w:rFonts w:ascii="Lato" w:hAnsi="Lato"/>
        </w:rPr>
        <w:t xml:space="preserve"> </w:t>
      </w:r>
      <w:proofErr w:type="spellStart"/>
      <w:r w:rsidRPr="00836B61">
        <w:rPr>
          <w:rFonts w:ascii="Lato" w:hAnsi="Lato"/>
        </w:rPr>
        <w:t>Republic</w:t>
      </w:r>
      <w:proofErr w:type="spellEnd"/>
      <w:r w:rsidRPr="00836B61">
        <w:rPr>
          <w:rFonts w:ascii="Lato" w:hAnsi="Lato"/>
        </w:rPr>
        <w:t xml:space="preserve"> und Van Morrison auf. Neu bei Clam Live ist die kleine aber feine Bühne des Meierhofs, der am Fuße der Burg liegt. Mit seinen 350 Plätzen bietet er ab April ein abwechslungsreiches Programm von Jazz bis Funk. Die Opening Night am 30. April steigt mit </w:t>
      </w:r>
      <w:proofErr w:type="spellStart"/>
      <w:r w:rsidRPr="00836B61">
        <w:rPr>
          <w:rFonts w:ascii="Lato" w:hAnsi="Lato"/>
        </w:rPr>
        <w:t>Alpkan</w:t>
      </w:r>
      <w:proofErr w:type="spellEnd"/>
      <w:r w:rsidRPr="00836B61">
        <w:rPr>
          <w:rFonts w:ascii="Lato" w:hAnsi="Lato"/>
        </w:rPr>
        <w:t xml:space="preserve"> &amp; Ignaz Tschinön &amp; Entourage, die 70er-Jahre Soul auf Wienerisch präsentieren. Das Finale bestreitet Philipp Hochmair mit seinem Programm „Jedermann Razelli Remix“ am 28. und 29. Mai. Hochmair, der aktuell den „Jedermann“ bei den Salzburger Festspielen spielt, hat mit dem Avantgarde-Musiker Kurt Razelli eine Jedermann-Version mit Elektrobeats und Filmepischen Flächen entwickelt.</w:t>
      </w:r>
    </w:p>
    <w:p w14:paraId="47909279" w14:textId="77777777" w:rsidR="00836B61" w:rsidRDefault="00836B61" w:rsidP="00836B61">
      <w:pPr>
        <w:spacing w:after="0" w:line="240" w:lineRule="auto"/>
        <w:rPr>
          <w:rFonts w:ascii="Lato" w:hAnsi="Lato"/>
        </w:rPr>
      </w:pPr>
      <w:r w:rsidRPr="00836B61">
        <w:rPr>
          <w:rFonts w:ascii="Lato" w:hAnsi="Lato"/>
        </w:rPr>
        <w:t xml:space="preserve">Beim HOAMAT Open Air Summer wartet mit „Falco in Concert“ (13. August) eine spektakuläre multimediale Konzertperformance. Falco erscheint in Originalaufnahmen auf einer großen LED-Wall, während seine Original-Band live spielt. Einen Tag später tritt Ronan Keating in Haibach ob der Donau auf. Klassisch schön geht es bei den </w:t>
      </w:r>
      <w:proofErr w:type="spellStart"/>
      <w:r w:rsidRPr="00836B61">
        <w:rPr>
          <w:rFonts w:ascii="Lato" w:hAnsi="Lato"/>
        </w:rPr>
        <w:t>donauFESTWOCHEN</w:t>
      </w:r>
      <w:proofErr w:type="spellEnd"/>
      <w:r w:rsidRPr="00836B61">
        <w:rPr>
          <w:rFonts w:ascii="Lato" w:hAnsi="Lato"/>
        </w:rPr>
        <w:t xml:space="preserve"> im Strudengau zu: Vom 24. Juli bis 15. August sind diverse Konzerte an unterschiedlichen Orten zu hören. Die Eröffnung findet auf Schloss </w:t>
      </w:r>
      <w:proofErr w:type="spellStart"/>
      <w:r w:rsidRPr="00836B61">
        <w:rPr>
          <w:rFonts w:ascii="Lato" w:hAnsi="Lato"/>
        </w:rPr>
        <w:t>Greinburg</w:t>
      </w:r>
      <w:proofErr w:type="spellEnd"/>
      <w:r w:rsidRPr="00836B61">
        <w:rPr>
          <w:rFonts w:ascii="Lato" w:hAnsi="Lato"/>
        </w:rPr>
        <w:t xml:space="preserve"> statt, das Finale in St. Nikola an der Donau, in der </w:t>
      </w:r>
      <w:proofErr w:type="spellStart"/>
      <w:r w:rsidRPr="00836B61">
        <w:rPr>
          <w:rFonts w:ascii="Lato" w:hAnsi="Lato"/>
        </w:rPr>
        <w:t>Gießenbachmühle</w:t>
      </w:r>
      <w:proofErr w:type="spellEnd"/>
      <w:r w:rsidRPr="00836B61">
        <w:rPr>
          <w:rFonts w:ascii="Lato" w:hAnsi="Lato"/>
        </w:rPr>
        <w:t xml:space="preserve"> am Eingang der </w:t>
      </w:r>
      <w:proofErr w:type="spellStart"/>
      <w:r w:rsidRPr="00836B61">
        <w:rPr>
          <w:rFonts w:ascii="Lato" w:hAnsi="Lato"/>
        </w:rPr>
        <w:t>Stillensteinklamm</w:t>
      </w:r>
      <w:proofErr w:type="spellEnd"/>
      <w:r w:rsidRPr="00836B61">
        <w:rPr>
          <w:rFonts w:ascii="Lato" w:hAnsi="Lato"/>
        </w:rPr>
        <w:t>. Alles Veranstaltungen lassen sich wunderbar mit einem Urlaub in der Donauregion verbinden.</w:t>
      </w:r>
    </w:p>
    <w:p w14:paraId="01B49B53" w14:textId="77777777" w:rsidR="00836B61" w:rsidRPr="00836B61" w:rsidRDefault="00836B61" w:rsidP="00836B61">
      <w:pPr>
        <w:spacing w:after="0" w:line="240" w:lineRule="auto"/>
        <w:rPr>
          <w:rFonts w:ascii="Lato" w:hAnsi="Lato"/>
        </w:rPr>
      </w:pPr>
    </w:p>
    <w:p w14:paraId="10501516" w14:textId="77777777" w:rsidR="00836B61" w:rsidRPr="00836B61" w:rsidRDefault="00836B61" w:rsidP="00836B61">
      <w:pPr>
        <w:spacing w:after="0" w:line="240" w:lineRule="auto"/>
        <w:rPr>
          <w:rFonts w:ascii="Lato" w:hAnsi="Lato"/>
        </w:rPr>
      </w:pPr>
      <w:r w:rsidRPr="00836B61">
        <w:rPr>
          <w:rFonts w:ascii="Lato" w:hAnsi="Lato"/>
        </w:rPr>
        <w:t xml:space="preserve">Alle Veranstaltungen unter: </w:t>
      </w:r>
      <w:hyperlink r:id="rId6" w:history="1">
        <w:r w:rsidRPr="00836B61">
          <w:rPr>
            <w:rStyle w:val="Hyperlink"/>
            <w:rFonts w:ascii="Lato" w:hAnsi="Lato"/>
            <w:color w:val="D20A32"/>
          </w:rPr>
          <w:t>www.donauregion.at/veranstaltungen</w:t>
        </w:r>
      </w:hyperlink>
    </w:p>
    <w:p w14:paraId="23F05704" w14:textId="2F944EA6" w:rsidR="00D943E0" w:rsidRDefault="00D943E0" w:rsidP="006F7B7E">
      <w:pPr>
        <w:spacing w:after="0" w:line="240" w:lineRule="auto"/>
        <w:rPr>
          <w:rFonts w:ascii="Lato" w:hAnsi="Lato"/>
        </w:rPr>
      </w:pPr>
      <w:r>
        <w:rPr>
          <w:rFonts w:ascii="Lato" w:hAnsi="Lato"/>
        </w:rPr>
        <w:br w:type="page"/>
      </w:r>
    </w:p>
    <w:p w14:paraId="5B7F0D0F" w14:textId="76E053A1" w:rsidR="005E7029" w:rsidRDefault="00836B61" w:rsidP="006F7B7E">
      <w:pPr>
        <w:spacing w:after="0" w:line="240" w:lineRule="auto"/>
        <w:rPr>
          <w:rFonts w:ascii="Lato" w:hAnsi="Lato"/>
          <w:b/>
          <w:bCs/>
        </w:rPr>
      </w:pPr>
      <w:r w:rsidRPr="00836B61">
        <w:rPr>
          <w:rFonts w:ascii="Lato" w:hAnsi="Lato"/>
          <w:b/>
          <w:bCs/>
        </w:rPr>
        <w:lastRenderedPageBreak/>
        <w:t xml:space="preserve">Best Trails </w:t>
      </w:r>
      <w:proofErr w:type="spellStart"/>
      <w:r w:rsidRPr="00836B61">
        <w:rPr>
          <w:rFonts w:ascii="Lato" w:hAnsi="Lato"/>
          <w:b/>
          <w:bCs/>
        </w:rPr>
        <w:t>of</w:t>
      </w:r>
      <w:proofErr w:type="spellEnd"/>
      <w:r w:rsidRPr="00836B61">
        <w:rPr>
          <w:rFonts w:ascii="Lato" w:hAnsi="Lato"/>
          <w:b/>
          <w:bCs/>
        </w:rPr>
        <w:t xml:space="preserve"> Austria: Die schönsten Touren zum Saisonstart – neues Tiny House am Wanderweg</w:t>
      </w:r>
    </w:p>
    <w:p w14:paraId="3B75CB9D" w14:textId="77777777" w:rsidR="00836B61" w:rsidRPr="00836B61" w:rsidRDefault="00836B61" w:rsidP="00836B61">
      <w:pPr>
        <w:spacing w:after="0" w:line="240" w:lineRule="auto"/>
        <w:rPr>
          <w:rFonts w:ascii="Lato" w:hAnsi="Lato"/>
        </w:rPr>
      </w:pPr>
      <w:r w:rsidRPr="00836B61">
        <w:rPr>
          <w:rFonts w:ascii="Lato" w:hAnsi="Lato"/>
        </w:rPr>
        <w:t xml:space="preserve">Während auf den Berggipfeln noch der Schnee liegt, steht die Wandersaison auf den Best Trails </w:t>
      </w:r>
      <w:proofErr w:type="spellStart"/>
      <w:r w:rsidRPr="00836B61">
        <w:rPr>
          <w:rFonts w:ascii="Lato" w:hAnsi="Lato"/>
        </w:rPr>
        <w:t>of</w:t>
      </w:r>
      <w:proofErr w:type="spellEnd"/>
      <w:r w:rsidRPr="00836B61">
        <w:rPr>
          <w:rFonts w:ascii="Lato" w:hAnsi="Lato"/>
        </w:rPr>
        <w:t xml:space="preserve"> Austria bereits in den Startlöchern. Wer endlich wieder loswandern will, kann sich auf eine der vielen schönen Frühlingstouren auf den fünf besten Weitwanderwegen Österreichs begeben. Für den Hohe Tauern Panorama Trail beispielsweise gibt es spezielle Kurzpauschalen, ideal für einen Wochenend-Trip. Enthalten sind drei Übernachtungen in den Partnerbetrieben auf zwei zusammenhängenden Etappen, Frühstück, Gepäckservice und Shuttle- und Rücktransfer (ab 318 Euro). Auch am Donausteig stehen verschiedene Frühlings-Angebote zur Auswahl, wie „Auf in den Frühling – </w:t>
      </w:r>
      <w:proofErr w:type="spellStart"/>
      <w:r w:rsidRPr="00836B61">
        <w:rPr>
          <w:rFonts w:ascii="Lato" w:hAnsi="Lato"/>
        </w:rPr>
        <w:t>Waldzeit</w:t>
      </w:r>
      <w:proofErr w:type="spellEnd"/>
      <w:r w:rsidRPr="00836B61">
        <w:rPr>
          <w:rFonts w:ascii="Lato" w:hAnsi="Lato"/>
        </w:rPr>
        <w:t xml:space="preserve"> und Pirsch“ im Wanderdorf Bad Kreuzen (ab 179 Euro) sowie „Auf in den Frühling – Wanderlust auf Bad Kreuzen“ (ab 136 Euro). Beide Touren sind jeweils mit zwei Übernachtungen, Frühstück und Abendmenü verbunden.</w:t>
      </w:r>
    </w:p>
    <w:p w14:paraId="311129B1" w14:textId="77777777" w:rsidR="00836B61" w:rsidRDefault="00836B61" w:rsidP="00836B61">
      <w:pPr>
        <w:spacing w:after="0" w:line="240" w:lineRule="auto"/>
        <w:rPr>
          <w:rFonts w:ascii="Lato" w:hAnsi="Lato"/>
        </w:rPr>
      </w:pPr>
      <w:r w:rsidRPr="00836B61">
        <w:rPr>
          <w:rFonts w:ascii="Lato" w:hAnsi="Lato"/>
        </w:rPr>
        <w:t xml:space="preserve">Am 125 Kilometer langen </w:t>
      </w:r>
      <w:proofErr w:type="spellStart"/>
      <w:r w:rsidRPr="00836B61">
        <w:rPr>
          <w:rFonts w:ascii="Lato" w:hAnsi="Lato"/>
        </w:rPr>
        <w:t>Lechweg</w:t>
      </w:r>
      <w:proofErr w:type="spellEnd"/>
      <w:r w:rsidRPr="00836B61">
        <w:rPr>
          <w:rFonts w:ascii="Lato" w:hAnsi="Lato"/>
        </w:rPr>
        <w:t xml:space="preserve"> beginnt die Wandersaison offiziell am 18. Juni, aber bereits ab Mitte Mai steht die verkürzte Frühjahrsvariante ab Steeg im Lechtal bis Füssen im Allgäu bereit. Ein Tipp für Genießer ist der Wachauer Weinfrühling 2026 am 2. und 3. Mai: Dann öffnen rund 100 Weingüter entlang des </w:t>
      </w:r>
      <w:proofErr w:type="spellStart"/>
      <w:r w:rsidRPr="00836B61">
        <w:rPr>
          <w:rFonts w:ascii="Lato" w:hAnsi="Lato"/>
        </w:rPr>
        <w:t>Welterbesteigs</w:t>
      </w:r>
      <w:proofErr w:type="spellEnd"/>
      <w:r w:rsidRPr="00836B61">
        <w:rPr>
          <w:rFonts w:ascii="Lato" w:hAnsi="Lato"/>
        </w:rPr>
        <w:t xml:space="preserve"> Wachau ihre Türen.  Auch die Sonnwendfeiern am 20. Juni in der Wachau und am 27. Juni im Nibelungengau sollte man sich im Kalender eintragen, wenn tausende Lichter auf dem Donaustrom treiben und eindrucksvolle Feuerwerke stattfinden. Am </w:t>
      </w:r>
      <w:proofErr w:type="spellStart"/>
      <w:r w:rsidRPr="00836B61">
        <w:rPr>
          <w:rFonts w:ascii="Lato" w:hAnsi="Lato"/>
        </w:rPr>
        <w:t>alpannonia</w:t>
      </w:r>
      <w:proofErr w:type="spellEnd"/>
      <w:r w:rsidRPr="00836B61">
        <w:rPr>
          <w:rFonts w:ascii="Lato" w:hAnsi="Lato"/>
        </w:rPr>
        <w:t>®, der unter anderem mit der Frühjahrs-Wanderung von Hochneukirchen bis Bernstein lockt, präsentiert sich zur Wandersaison eine echte Neuheit: Ab Mai steht den Wanderern ein mobiles, energieautarkes Tiny House (für vier Personen) zur Verfügung. Es steht in der Gemeinde Unterkohlstätten, direkt am Wanderweg (Etappe 5, Bernstein-</w:t>
      </w:r>
      <w:proofErr w:type="spellStart"/>
      <w:r w:rsidRPr="00836B61">
        <w:rPr>
          <w:rFonts w:ascii="Lato" w:hAnsi="Lato"/>
        </w:rPr>
        <w:t>Geschriebenstein</w:t>
      </w:r>
      <w:proofErr w:type="spellEnd"/>
      <w:r w:rsidRPr="00836B61">
        <w:rPr>
          <w:rFonts w:ascii="Lato" w:hAnsi="Lato"/>
        </w:rPr>
        <w:t>). Buchbar ist es ab Anfang Mai über die Gemeinde Unterkohlstätten.</w:t>
      </w:r>
    </w:p>
    <w:p w14:paraId="2C0F6209" w14:textId="77777777" w:rsidR="00836B61" w:rsidRPr="00836B61" w:rsidRDefault="00836B61" w:rsidP="00836B61">
      <w:pPr>
        <w:spacing w:after="0" w:line="240" w:lineRule="auto"/>
        <w:rPr>
          <w:rFonts w:ascii="Lato" w:hAnsi="Lato"/>
        </w:rPr>
      </w:pPr>
    </w:p>
    <w:p w14:paraId="7A79351A" w14:textId="77777777" w:rsidR="00836B61" w:rsidRPr="00836B61" w:rsidRDefault="00836B61" w:rsidP="00836B61">
      <w:pPr>
        <w:spacing w:after="0" w:line="240" w:lineRule="auto"/>
        <w:rPr>
          <w:rFonts w:ascii="Lato" w:hAnsi="Lato"/>
          <w:color w:val="D20A32"/>
        </w:rPr>
      </w:pPr>
      <w:r w:rsidRPr="00836B61">
        <w:rPr>
          <w:rFonts w:ascii="Lato" w:hAnsi="Lato"/>
        </w:rPr>
        <w:t>Weitere Infos unter:</w:t>
      </w:r>
      <w:r w:rsidRPr="00836B61">
        <w:rPr>
          <w:rFonts w:ascii="Lato" w:hAnsi="Lato"/>
          <w:color w:val="D20A32"/>
        </w:rPr>
        <w:t xml:space="preserve"> </w:t>
      </w:r>
      <w:hyperlink r:id="rId7" w:history="1">
        <w:r w:rsidRPr="00836B61">
          <w:rPr>
            <w:rStyle w:val="Hyperlink"/>
            <w:rFonts w:ascii="Lato" w:hAnsi="Lato"/>
            <w:color w:val="D20A32"/>
          </w:rPr>
          <w:t>www.best-trails.at/touren/fruehlingstouren-fuer-saisonstart</w:t>
        </w:r>
      </w:hyperlink>
    </w:p>
    <w:p w14:paraId="36216BFD" w14:textId="0A8ADD38" w:rsidR="0002085D" w:rsidRDefault="0002085D" w:rsidP="003B0A7B">
      <w:pPr>
        <w:spacing w:after="0" w:line="240" w:lineRule="auto"/>
        <w:rPr>
          <w:rFonts w:ascii="Lato" w:hAnsi="Lato"/>
        </w:rPr>
      </w:pPr>
    </w:p>
    <w:p w14:paraId="415EC8A8" w14:textId="77777777" w:rsidR="005E7029" w:rsidRDefault="005E7029">
      <w:pPr>
        <w:rPr>
          <w:rFonts w:ascii="Lato" w:hAnsi="Lato"/>
        </w:rPr>
      </w:pPr>
    </w:p>
    <w:p w14:paraId="2273ECFF" w14:textId="77777777" w:rsidR="005E7029" w:rsidRPr="006F7B7E" w:rsidRDefault="005E7029">
      <w:pPr>
        <w:rPr>
          <w:rFonts w:ascii="Lato" w:hAnsi="Lato"/>
        </w:rPr>
      </w:pPr>
    </w:p>
    <w:tbl>
      <w:tblPr>
        <w:tblW w:w="9206" w:type="dxa"/>
        <w:tblCellSpacing w:w="15" w:type="dxa"/>
        <w:tblLook w:val="04A0" w:firstRow="1" w:lastRow="0" w:firstColumn="1" w:lastColumn="0" w:noHBand="0" w:noVBand="1"/>
      </w:tblPr>
      <w:tblGrid>
        <w:gridCol w:w="5245"/>
        <w:gridCol w:w="3961"/>
      </w:tblGrid>
      <w:tr w:rsidR="00965C30" w:rsidRPr="003E688E" w14:paraId="46811681" w14:textId="77777777" w:rsidTr="000A6787">
        <w:trPr>
          <w:tblCellSpacing w:w="15" w:type="dxa"/>
        </w:trPr>
        <w:tc>
          <w:tcPr>
            <w:tcW w:w="5200" w:type="dxa"/>
            <w:tcMar>
              <w:top w:w="15" w:type="dxa"/>
              <w:left w:w="15" w:type="dxa"/>
              <w:bottom w:w="15" w:type="dxa"/>
              <w:right w:w="15" w:type="dxa"/>
            </w:tcMar>
            <w:vAlign w:val="center"/>
            <w:hideMark/>
          </w:tcPr>
          <w:p w14:paraId="784ED96D" w14:textId="6632E6F4" w:rsidR="00965C30" w:rsidRDefault="00965C30" w:rsidP="000A6787">
            <w:pPr>
              <w:spacing w:after="0" w:line="240" w:lineRule="auto"/>
              <w:rPr>
                <w:rFonts w:ascii="Lato" w:hAnsi="Lato"/>
                <w:color w:val="D20A32"/>
              </w:rPr>
            </w:pPr>
          </w:p>
          <w:p w14:paraId="3CFA3793" w14:textId="77777777" w:rsidR="002C1D7B" w:rsidRDefault="002C1D7B" w:rsidP="000A6787">
            <w:pPr>
              <w:spacing w:after="0" w:line="240" w:lineRule="auto"/>
              <w:rPr>
                <w:rFonts w:ascii="Lato" w:hAnsi="Lato"/>
                <w:color w:val="D20A32"/>
              </w:rPr>
            </w:pPr>
          </w:p>
          <w:p w14:paraId="03F83345" w14:textId="77777777" w:rsidR="00965C30" w:rsidRPr="003E688E" w:rsidRDefault="00965C30" w:rsidP="000A6787">
            <w:pPr>
              <w:spacing w:after="0" w:line="240" w:lineRule="auto"/>
              <w:rPr>
                <w:rFonts w:ascii="Lato" w:hAnsi="Lato"/>
                <w:color w:val="D20A32"/>
              </w:rPr>
            </w:pPr>
            <w:r w:rsidRPr="003E688E">
              <w:rPr>
                <w:rFonts w:ascii="Lato" w:hAnsi="Lato"/>
                <w:color w:val="D20A32"/>
              </w:rPr>
              <w:t>Informationen für Medien:</w:t>
            </w:r>
          </w:p>
          <w:p w14:paraId="63D39D87" w14:textId="77777777" w:rsidR="00965C30" w:rsidRPr="003E688E" w:rsidRDefault="00965C30" w:rsidP="00B6232C">
            <w:pPr>
              <w:spacing w:after="0" w:line="240" w:lineRule="auto"/>
              <w:rPr>
                <w:rFonts w:ascii="Lato" w:hAnsi="Lato"/>
              </w:rPr>
            </w:pPr>
            <w:r w:rsidRPr="003E688E">
              <w:rPr>
                <w:rFonts w:ascii="Lato" w:hAnsi="Lato"/>
              </w:rPr>
              <w:t>genböck pr + consult, Nina Genböck</w:t>
            </w:r>
          </w:p>
          <w:p w14:paraId="484F3E7A" w14:textId="77777777" w:rsidR="00965C30" w:rsidRPr="003E688E" w:rsidRDefault="00965C30" w:rsidP="00B6232C">
            <w:pPr>
              <w:spacing w:after="0" w:line="240" w:lineRule="auto"/>
              <w:rPr>
                <w:rFonts w:ascii="Lato" w:hAnsi="Lato"/>
              </w:rPr>
            </w:pPr>
            <w:r w:rsidRPr="003E688E">
              <w:rPr>
                <w:rFonts w:ascii="Lato" w:hAnsi="Lato"/>
              </w:rPr>
              <w:t>Märkisches Ufer 28, 10179 Berlin</w:t>
            </w:r>
          </w:p>
          <w:p w14:paraId="231CA085" w14:textId="77777777" w:rsidR="00965C30" w:rsidRPr="003E688E" w:rsidRDefault="00965C30" w:rsidP="00B6232C">
            <w:pPr>
              <w:spacing w:after="0" w:line="240" w:lineRule="auto"/>
              <w:rPr>
                <w:rFonts w:ascii="Lato" w:hAnsi="Lato"/>
              </w:rPr>
            </w:pPr>
            <w:r w:rsidRPr="003E688E">
              <w:rPr>
                <w:rFonts w:ascii="Lato" w:hAnsi="Lato"/>
              </w:rPr>
              <w:t>Tel.: +49-30-22-48-77-01</w:t>
            </w:r>
          </w:p>
          <w:p w14:paraId="1C46CBC3" w14:textId="7FE5B806" w:rsidR="00965C30" w:rsidRPr="003E688E" w:rsidRDefault="00965C30" w:rsidP="00B6232C">
            <w:pPr>
              <w:spacing w:after="0" w:line="240" w:lineRule="auto"/>
              <w:rPr>
                <w:rFonts w:ascii="Lato" w:hAnsi="Lato"/>
              </w:rPr>
            </w:pPr>
            <w:hyperlink r:id="rId8" w:history="1">
              <w:r w:rsidRPr="003E688E">
                <w:rPr>
                  <w:rStyle w:val="Hyperlink"/>
                  <w:rFonts w:ascii="Lato" w:hAnsi="Lato"/>
                </w:rPr>
                <w:t>nina.genboeck@genboeckpr.de</w:t>
              </w:r>
            </w:hyperlink>
          </w:p>
          <w:p w14:paraId="6303A937" w14:textId="4A3CB609" w:rsidR="00965C30" w:rsidRPr="003E688E" w:rsidRDefault="00965C30" w:rsidP="00B6232C">
            <w:pPr>
              <w:spacing w:after="0" w:line="240" w:lineRule="auto"/>
              <w:rPr>
                <w:rFonts w:ascii="Lato" w:hAnsi="Lato"/>
              </w:rPr>
            </w:pPr>
            <w:hyperlink r:id="rId9" w:history="1">
              <w:r w:rsidRPr="003E688E">
                <w:rPr>
                  <w:rStyle w:val="Hyperlink"/>
                  <w:rFonts w:ascii="Lato" w:hAnsi="Lato"/>
                </w:rPr>
                <w:t>www.genboeckpr.de</w:t>
              </w:r>
            </w:hyperlink>
          </w:p>
        </w:tc>
        <w:tc>
          <w:tcPr>
            <w:tcW w:w="3916" w:type="dxa"/>
            <w:tcMar>
              <w:top w:w="15" w:type="dxa"/>
              <w:left w:w="15" w:type="dxa"/>
              <w:bottom w:w="15" w:type="dxa"/>
              <w:right w:w="15" w:type="dxa"/>
            </w:tcMar>
            <w:vAlign w:val="center"/>
          </w:tcPr>
          <w:p w14:paraId="1E7F97B9" w14:textId="77777777" w:rsidR="00965C30" w:rsidRPr="003E688E" w:rsidRDefault="00965C30" w:rsidP="000A6787">
            <w:pPr>
              <w:spacing w:after="0" w:line="240" w:lineRule="auto"/>
              <w:rPr>
                <w:rFonts w:ascii="Lato" w:hAnsi="Lato"/>
              </w:rPr>
            </w:pPr>
          </w:p>
          <w:p w14:paraId="1FEC4789" w14:textId="77777777" w:rsidR="00965C30" w:rsidRPr="003E688E" w:rsidRDefault="00965C30" w:rsidP="000A6787">
            <w:pPr>
              <w:spacing w:after="0" w:line="240" w:lineRule="auto"/>
              <w:rPr>
                <w:rFonts w:ascii="Lato" w:hAnsi="Lato"/>
              </w:rPr>
            </w:pPr>
          </w:p>
        </w:tc>
      </w:tr>
    </w:tbl>
    <w:p w14:paraId="6149347E" w14:textId="77777777" w:rsidR="00965C30" w:rsidRPr="003E688E" w:rsidRDefault="00965C30" w:rsidP="003E688E">
      <w:pPr>
        <w:spacing w:after="0" w:line="240" w:lineRule="auto"/>
        <w:rPr>
          <w:rFonts w:ascii="Lato" w:hAnsi="Lato"/>
        </w:rPr>
      </w:pPr>
    </w:p>
    <w:p w14:paraId="506FB99D" w14:textId="73A5F061" w:rsidR="00965C30" w:rsidRPr="004A20DA" w:rsidRDefault="00965C30" w:rsidP="003E688E">
      <w:pPr>
        <w:spacing w:after="0" w:line="240" w:lineRule="auto"/>
        <w:rPr>
          <w:rFonts w:ascii="Lato" w:hAnsi="Lato"/>
          <w:sz w:val="16"/>
          <w:szCs w:val="16"/>
        </w:rPr>
      </w:pPr>
      <w:r w:rsidRPr="004A20DA">
        <w:rPr>
          <w:rFonts w:ascii="Lato" w:hAnsi="Lato"/>
          <w:sz w:val="16"/>
          <w:szCs w:val="16"/>
        </w:rPr>
        <w:t xml:space="preserve">Presseinformation und Bilder stehen unter </w:t>
      </w:r>
      <w:hyperlink r:id="rId10" w:history="1">
        <w:r w:rsidRPr="004A20DA">
          <w:rPr>
            <w:rStyle w:val="Hyperlink"/>
            <w:rFonts w:ascii="Lato" w:hAnsi="Lato"/>
            <w:color w:val="D20A32"/>
            <w:sz w:val="16"/>
            <w:szCs w:val="16"/>
          </w:rPr>
          <w:t>www.genboeckpr.de</w:t>
        </w:r>
      </w:hyperlink>
      <w:r w:rsidRPr="004A20DA">
        <w:rPr>
          <w:rFonts w:ascii="Lato" w:hAnsi="Lato"/>
          <w:sz w:val="16"/>
          <w:szCs w:val="16"/>
        </w:rPr>
        <w:t xml:space="preserve"> im Bereich Presseservice zum Download bereit. Für weitere Informationen stehen wir Ihnen gerne jederzeit zur Verfügung.</w:t>
      </w:r>
    </w:p>
    <w:p w14:paraId="69308ED4" w14:textId="77777777" w:rsidR="00965C30" w:rsidRDefault="00965C30"/>
    <w:p w14:paraId="50E4E5C0" w14:textId="77777777" w:rsidR="00965C30" w:rsidRPr="0090353E" w:rsidRDefault="00965C30" w:rsidP="0090353E">
      <w:pPr>
        <w:spacing w:after="0" w:line="240" w:lineRule="auto"/>
        <w:rPr>
          <w:rFonts w:ascii="Lato" w:hAnsi="Lato"/>
        </w:rPr>
      </w:pPr>
    </w:p>
    <w:sectPr w:rsidR="00965C30" w:rsidRPr="0090353E" w:rsidSect="00BE4090">
      <w:headerReference w:type="default" r:id="rId11"/>
      <w:headerReference w:type="first" r:id="rId12"/>
      <w:footerReference w:type="first" r:id="rId13"/>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345AE" w14:textId="77777777" w:rsidR="00F06219" w:rsidRDefault="00F06219" w:rsidP="003D4849">
      <w:pPr>
        <w:spacing w:after="0" w:line="240" w:lineRule="auto"/>
      </w:pPr>
      <w:r>
        <w:separator/>
      </w:r>
    </w:p>
  </w:endnote>
  <w:endnote w:type="continuationSeparator" w:id="0">
    <w:p w14:paraId="75555741" w14:textId="77777777" w:rsidR="00F06219" w:rsidRDefault="00F06219"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1E65D"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28CF4F4F"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9F4AD" w14:textId="77777777" w:rsidR="00F06219" w:rsidRDefault="00F06219" w:rsidP="003D4849">
      <w:pPr>
        <w:spacing w:after="0" w:line="240" w:lineRule="auto"/>
      </w:pPr>
      <w:r>
        <w:separator/>
      </w:r>
    </w:p>
  </w:footnote>
  <w:footnote w:type="continuationSeparator" w:id="0">
    <w:p w14:paraId="11A4BADB" w14:textId="77777777" w:rsidR="00F06219" w:rsidRDefault="00F06219"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8DE70" w14:textId="77777777" w:rsidR="003D4849" w:rsidRDefault="003D4849" w:rsidP="003D4849">
    <w:pPr>
      <w:pStyle w:val="Kopfzeile"/>
      <w:jc w:val="center"/>
    </w:pPr>
    <w:r>
      <w:rPr>
        <w:noProof/>
      </w:rPr>
      <w:drawing>
        <wp:inline distT="0" distB="0" distL="0" distR="0" wp14:anchorId="69782B37" wp14:editId="421ED65D">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27BA4C46"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CD867" w14:textId="77777777" w:rsidR="00F239E2" w:rsidRDefault="00F239E2">
    <w:pPr>
      <w:pStyle w:val="Kopfzeile"/>
    </w:pPr>
    <w:r>
      <w:rPr>
        <w:noProof/>
      </w:rPr>
      <w:drawing>
        <wp:anchor distT="0" distB="0" distL="114300" distR="114300" simplePos="0" relativeHeight="251658240" behindDoc="1" locked="0" layoutInCell="1" allowOverlap="1" wp14:anchorId="34129184" wp14:editId="476545BA">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2085D"/>
    <w:rsid w:val="000D1DC1"/>
    <w:rsid w:val="001368C2"/>
    <w:rsid w:val="002835B4"/>
    <w:rsid w:val="00287981"/>
    <w:rsid w:val="002C1D7B"/>
    <w:rsid w:val="002C6BA8"/>
    <w:rsid w:val="00303F2C"/>
    <w:rsid w:val="003B0A7B"/>
    <w:rsid w:val="003D4849"/>
    <w:rsid w:val="0040210A"/>
    <w:rsid w:val="004415C4"/>
    <w:rsid w:val="00457AA1"/>
    <w:rsid w:val="004A20DA"/>
    <w:rsid w:val="004C4D49"/>
    <w:rsid w:val="005536F4"/>
    <w:rsid w:val="005E7029"/>
    <w:rsid w:val="006A118D"/>
    <w:rsid w:val="006D6227"/>
    <w:rsid w:val="006F7B7E"/>
    <w:rsid w:val="00836B61"/>
    <w:rsid w:val="0090353E"/>
    <w:rsid w:val="00965C30"/>
    <w:rsid w:val="00A53267"/>
    <w:rsid w:val="00A57B52"/>
    <w:rsid w:val="00B94E21"/>
    <w:rsid w:val="00BE4090"/>
    <w:rsid w:val="00C27494"/>
    <w:rsid w:val="00C353FF"/>
    <w:rsid w:val="00C945C1"/>
    <w:rsid w:val="00D943E0"/>
    <w:rsid w:val="00DC4BCE"/>
    <w:rsid w:val="00E31708"/>
    <w:rsid w:val="00E7595F"/>
    <w:rsid w:val="00F06219"/>
    <w:rsid w:val="00F239E2"/>
    <w:rsid w:val="00F76D75"/>
    <w:rsid w:val="00FB04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83C7D"/>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2085D"/>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2C1D7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a.genboeck@genboeckpr.de"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best-trails.at/touren/fruehlingstouren-fuer-saisonstart"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onauregion.at/veranstaltungen"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9zkml.r.sp1-brevo.net/mk/cl/f/sh/1t6Af4OiGsFzDqdv9HFL9QfiBtaJxl/Zd45fQTKTX9m" TargetMode="External"/><Relationship Id="rId4" Type="http://schemas.openxmlformats.org/officeDocument/2006/relationships/footnotes" Target="footnotes.xml"/><Relationship Id="rId9" Type="http://schemas.openxmlformats.org/officeDocument/2006/relationships/hyperlink" Target="http://www.genboeckpr.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Genböck PR Wordvorlage.dotx</Template>
  <TotalTime>0</TotalTime>
  <Pages>2</Pages>
  <Words>741</Words>
  <Characters>4670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Julius Brettin</cp:lastModifiedBy>
  <cp:revision>2</cp:revision>
  <cp:lastPrinted>2025-12-09T14:37:00Z</cp:lastPrinted>
  <dcterms:created xsi:type="dcterms:W3CDTF">2026-03-25T10:31:00Z</dcterms:created>
  <dcterms:modified xsi:type="dcterms:W3CDTF">2026-03-25T10:31:00Z</dcterms:modified>
</cp:coreProperties>
</file>