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449CC38B" w:rsidR="00860DF8" w:rsidRPr="00D945F7" w:rsidRDefault="00565634" w:rsidP="00F239E2">
      <w:pPr>
        <w:spacing w:after="0" w:line="240" w:lineRule="auto"/>
        <w:rPr>
          <w:rFonts w:ascii="Lato" w:hAnsi="Lato"/>
          <w:b/>
          <w:bCs/>
          <w:color w:val="D20A32"/>
          <w:sz w:val="40"/>
          <w:szCs w:val="40"/>
        </w:rPr>
      </w:pPr>
      <w:r w:rsidRPr="00565634">
        <w:rPr>
          <w:rFonts w:ascii="Lato" w:hAnsi="Lato"/>
          <w:b/>
          <w:bCs/>
          <w:color w:val="D20A32"/>
          <w:sz w:val="40"/>
          <w:szCs w:val="40"/>
        </w:rPr>
        <w:t>Pressemitteilung | Das gibt es 2026 auf Spiekeroog – swingender Jazz, schwimmende Papierboote, coole Tattoos und jede Menge Entspannung</w:t>
      </w:r>
      <w:r w:rsidR="00200C60">
        <w:rPr>
          <w:rFonts w:ascii="Lato" w:hAnsi="Lato"/>
          <w:b/>
          <w:bCs/>
          <w:color w:val="D20A32"/>
          <w:sz w:val="40"/>
          <w:szCs w:val="40"/>
        </w:rPr>
        <w:br/>
      </w:r>
    </w:p>
    <w:p w14:paraId="13D3C009" w14:textId="737191AE" w:rsidR="00F75EFC" w:rsidRDefault="00565634" w:rsidP="000F2EA3">
      <w:pPr>
        <w:spacing w:after="0" w:line="240" w:lineRule="auto"/>
        <w:rPr>
          <w:rFonts w:ascii="Lato" w:hAnsi="Lato"/>
          <w:b/>
          <w:bCs/>
        </w:rPr>
      </w:pPr>
      <w:r w:rsidRPr="00565634">
        <w:rPr>
          <w:rFonts w:ascii="Lato" w:hAnsi="Lato"/>
          <w:b/>
          <w:bCs/>
        </w:rPr>
        <w:t xml:space="preserve">Einer der wichtigsten Termine auf Spiekeroog ist der Tag, wenn die Strandkörbe wieder am Strand aufgestellt werden. Ab den Osterferien soll es soweit sein. Damit wird dann die neue Sommer-Strandsaison eingeläutet. Aber es wird nicht der einzige Insel-Höhepunkt 2026 sein: Urlauber auf der Ostfriesischen Insel können sich unter anderem auf das schwungvolle Internationale Jazzfestival, die lustige Papierbootregatta und das neue </w:t>
      </w:r>
      <w:proofErr w:type="spellStart"/>
      <w:r w:rsidRPr="00565634">
        <w:rPr>
          <w:rFonts w:ascii="Lato" w:hAnsi="Lato"/>
          <w:b/>
          <w:bCs/>
        </w:rPr>
        <w:t>Spiekerooger</w:t>
      </w:r>
      <w:proofErr w:type="spellEnd"/>
      <w:r w:rsidRPr="00565634">
        <w:rPr>
          <w:rFonts w:ascii="Lato" w:hAnsi="Lato"/>
          <w:b/>
          <w:bCs/>
        </w:rPr>
        <w:t xml:space="preserve"> Tattoo-Wochenende freuen.</w:t>
      </w:r>
    </w:p>
    <w:p w14:paraId="2C623A8D" w14:textId="77777777" w:rsidR="00565634" w:rsidRDefault="00565634" w:rsidP="000F2EA3">
      <w:pPr>
        <w:spacing w:after="0" w:line="240" w:lineRule="auto"/>
        <w:rPr>
          <w:rFonts w:ascii="Lato" w:hAnsi="Lato"/>
          <w:b/>
          <w:bCs/>
        </w:rPr>
      </w:pPr>
    </w:p>
    <w:p w14:paraId="3222D4CA" w14:textId="77777777" w:rsidR="00565634" w:rsidRDefault="00565634" w:rsidP="00201608">
      <w:pPr>
        <w:spacing w:after="0" w:line="240" w:lineRule="auto"/>
        <w:rPr>
          <w:rFonts w:ascii="Lato" w:hAnsi="Lato"/>
          <w:b/>
          <w:bCs/>
        </w:rPr>
      </w:pPr>
      <w:r w:rsidRPr="00565634">
        <w:rPr>
          <w:rFonts w:ascii="Lato" w:hAnsi="Lato"/>
          <w:b/>
          <w:bCs/>
        </w:rPr>
        <w:t>Spiekeroog zum Hören: Jazzfestival, Kurkonzerte und das traditionsreiche Dünensingen</w:t>
      </w:r>
    </w:p>
    <w:p w14:paraId="510BBC09" w14:textId="77777777" w:rsidR="00565634" w:rsidRPr="00565634" w:rsidRDefault="00565634" w:rsidP="00565634">
      <w:pPr>
        <w:spacing w:after="0" w:line="240" w:lineRule="auto"/>
        <w:rPr>
          <w:rFonts w:ascii="Lato" w:hAnsi="Lato"/>
        </w:rPr>
      </w:pPr>
      <w:r w:rsidRPr="00565634">
        <w:rPr>
          <w:rFonts w:ascii="Lato" w:hAnsi="Lato"/>
        </w:rPr>
        <w:t>Bes(</w:t>
      </w:r>
      <w:proofErr w:type="spellStart"/>
      <w:r w:rsidRPr="00565634">
        <w:rPr>
          <w:rFonts w:ascii="Lato" w:hAnsi="Lato"/>
        </w:rPr>
        <w:t>ch</w:t>
      </w:r>
      <w:proofErr w:type="spellEnd"/>
      <w:r w:rsidRPr="00565634">
        <w:rPr>
          <w:rFonts w:ascii="Lato" w:hAnsi="Lato"/>
        </w:rPr>
        <w:t>)</w:t>
      </w:r>
      <w:proofErr w:type="spellStart"/>
      <w:r w:rsidRPr="00565634">
        <w:rPr>
          <w:rFonts w:ascii="Lato" w:hAnsi="Lato"/>
        </w:rPr>
        <w:t>wingte</w:t>
      </w:r>
      <w:proofErr w:type="spellEnd"/>
      <w:r w:rsidRPr="00565634">
        <w:rPr>
          <w:rFonts w:ascii="Lato" w:hAnsi="Lato"/>
        </w:rPr>
        <w:t xml:space="preserve"> Insel: Das </w:t>
      </w:r>
      <w:proofErr w:type="spellStart"/>
      <w:r w:rsidRPr="00565634">
        <w:rPr>
          <w:rFonts w:ascii="Lato" w:hAnsi="Lato"/>
        </w:rPr>
        <w:t>Spiekerooger</w:t>
      </w:r>
      <w:proofErr w:type="spellEnd"/>
      <w:r w:rsidRPr="00565634">
        <w:rPr>
          <w:rFonts w:ascii="Lato" w:hAnsi="Lato"/>
        </w:rPr>
        <w:t xml:space="preserve"> Jazzfestival ist sicherlich das musikalische Highlight des Jahres. Im Frühjahr treten vom 14. bis 19. April 2026 verschiedene internationale Musiker überall auf der Insel auf: Im </w:t>
      </w:r>
      <w:proofErr w:type="spellStart"/>
      <w:r w:rsidRPr="00565634">
        <w:rPr>
          <w:rFonts w:ascii="Lato" w:hAnsi="Lato"/>
        </w:rPr>
        <w:t>Irish</w:t>
      </w:r>
      <w:proofErr w:type="spellEnd"/>
      <w:r w:rsidRPr="00565634">
        <w:rPr>
          <w:rFonts w:ascii="Lato" w:hAnsi="Lato"/>
        </w:rPr>
        <w:t xml:space="preserve"> Pub, auf der Kombifähre Spiekeroog IV, im Inselkino, in der „Kogge“ oder in der Katholischen Kirche gibt es feinsten Swing, Jazz, Blues oder </w:t>
      </w:r>
      <w:proofErr w:type="gramStart"/>
      <w:r w:rsidRPr="00565634">
        <w:rPr>
          <w:rFonts w:ascii="Lato" w:hAnsi="Lato"/>
        </w:rPr>
        <w:t>Boogie Woogie</w:t>
      </w:r>
      <w:proofErr w:type="gramEnd"/>
      <w:r w:rsidRPr="00565634">
        <w:rPr>
          <w:rFonts w:ascii="Lato" w:hAnsi="Lato"/>
        </w:rPr>
        <w:t xml:space="preserve"> zu hören.</w:t>
      </w:r>
    </w:p>
    <w:p w14:paraId="4A397957" w14:textId="77777777" w:rsidR="00565634" w:rsidRPr="00565634" w:rsidRDefault="00565634" w:rsidP="00565634">
      <w:pPr>
        <w:spacing w:after="0" w:line="240" w:lineRule="auto"/>
        <w:rPr>
          <w:rFonts w:ascii="Lato" w:hAnsi="Lato"/>
        </w:rPr>
      </w:pPr>
      <w:r w:rsidRPr="00565634">
        <w:rPr>
          <w:rFonts w:ascii="Lato" w:hAnsi="Lato"/>
        </w:rPr>
        <w:t>Eine weitere, liebgewonnene Tradition ist das Dünensingen mit Eckart Strate. Seit über 50 Jahren kommt der pensionierte Lehrer mehrmals jährlich (Termine im Mai, Juli und August) auf die Insel, um mit Gästen und Einheimischen gemeinsam in den Dünen zu singen. Live-Musik gibt es zudem jeden Dienstag in den Sommermonaten bei den Konzerten im Kurpark. Unter anderem geben die Diesel Brothers, die Kilkenny Band und ABBA Fever den Ton an.</w:t>
      </w:r>
    </w:p>
    <w:p w14:paraId="2817771E" w14:textId="77777777" w:rsidR="002F57D4" w:rsidRDefault="002F57D4" w:rsidP="008027F6">
      <w:pPr>
        <w:spacing w:after="0" w:line="240" w:lineRule="auto"/>
        <w:rPr>
          <w:rFonts w:ascii="Lato" w:hAnsi="Lato"/>
        </w:rPr>
      </w:pPr>
    </w:p>
    <w:p w14:paraId="0834DA31" w14:textId="77777777" w:rsidR="00565634" w:rsidRDefault="00565634" w:rsidP="00201608">
      <w:pPr>
        <w:spacing w:after="0" w:line="240" w:lineRule="auto"/>
        <w:rPr>
          <w:rFonts w:ascii="Lato" w:hAnsi="Lato"/>
          <w:b/>
          <w:bCs/>
        </w:rPr>
      </w:pPr>
      <w:r w:rsidRPr="00565634">
        <w:rPr>
          <w:rFonts w:ascii="Lato" w:hAnsi="Lato"/>
          <w:b/>
          <w:bCs/>
        </w:rPr>
        <w:t>Spiekeroog zum Erleben: 1. Tattoo-Wochenende, Papierbootregatta und Mitmach-Zirkus</w:t>
      </w:r>
    </w:p>
    <w:p w14:paraId="4BF5E6A4" w14:textId="77777777" w:rsidR="00565634" w:rsidRPr="00565634" w:rsidRDefault="00565634" w:rsidP="00565634">
      <w:pPr>
        <w:spacing w:after="0" w:line="240" w:lineRule="auto"/>
        <w:rPr>
          <w:rFonts w:ascii="Lato" w:hAnsi="Lato"/>
        </w:rPr>
      </w:pPr>
      <w:r w:rsidRPr="00565634">
        <w:rPr>
          <w:rFonts w:ascii="Lato" w:hAnsi="Lato"/>
        </w:rPr>
        <w:t xml:space="preserve">Erstmals steigt in diesem Jahr das </w:t>
      </w:r>
      <w:proofErr w:type="spellStart"/>
      <w:r w:rsidRPr="00565634">
        <w:rPr>
          <w:rFonts w:ascii="Lato" w:hAnsi="Lato"/>
        </w:rPr>
        <w:t>Spiekerooger</w:t>
      </w:r>
      <w:proofErr w:type="spellEnd"/>
      <w:r w:rsidRPr="00565634">
        <w:rPr>
          <w:rFonts w:ascii="Lato" w:hAnsi="Lato"/>
        </w:rPr>
        <w:t xml:space="preserve"> Tattoo-Wochenende (10. bis 12. April). Drei Tage treffen sich ein Dutzend Tattoo-Künstler auf der Ostfriesischen Insel und zaubern coole Bilder auf bzw. unter die Haut. Veranstaltungsort ist das Restaurant „Linde 1856“ mitten im Dorf.</w:t>
      </w:r>
    </w:p>
    <w:p w14:paraId="339DFA72" w14:textId="77777777" w:rsidR="00565634" w:rsidRPr="00565634" w:rsidRDefault="00565634" w:rsidP="00565634">
      <w:pPr>
        <w:spacing w:after="0" w:line="240" w:lineRule="auto"/>
        <w:rPr>
          <w:rFonts w:ascii="Lato" w:hAnsi="Lato"/>
        </w:rPr>
      </w:pPr>
      <w:r w:rsidRPr="00565634">
        <w:rPr>
          <w:rFonts w:ascii="Lato" w:hAnsi="Lato"/>
        </w:rPr>
        <w:t xml:space="preserve">Kein Neuling, sondern ein Klassiker ist dagegen bereits die Papierbootregatta im </w:t>
      </w:r>
      <w:proofErr w:type="spellStart"/>
      <w:r w:rsidRPr="00565634">
        <w:rPr>
          <w:rFonts w:ascii="Lato" w:hAnsi="Lato"/>
        </w:rPr>
        <w:t>Spiekerooger</w:t>
      </w:r>
      <w:proofErr w:type="spellEnd"/>
      <w:r w:rsidRPr="00565634">
        <w:rPr>
          <w:rFonts w:ascii="Lato" w:hAnsi="Lato"/>
        </w:rPr>
        <w:t xml:space="preserve"> Hafen am 21. August: An diesem Tag treten Insulaner und Urlauber in eigens dafür gebauten Papierbooten gegeneinander an. Der Schnellste gewinnt den lustigen Wettbewerb. Gefeiert werden aber auch diejenigen, deren Boote nicht heil ins Ziel kommen. Und das kommt durchaus öfter vor und ist deshalb ein Riesenspaß für Groß und Klein.</w:t>
      </w:r>
    </w:p>
    <w:p w14:paraId="4E9DAB39" w14:textId="77777777" w:rsidR="00565634" w:rsidRPr="00565634" w:rsidRDefault="00565634" w:rsidP="00565634">
      <w:pPr>
        <w:spacing w:after="0" w:line="240" w:lineRule="auto"/>
        <w:rPr>
          <w:rFonts w:ascii="Lato" w:hAnsi="Lato"/>
        </w:rPr>
      </w:pPr>
      <w:r w:rsidRPr="00565634">
        <w:rPr>
          <w:rFonts w:ascii="Lato" w:hAnsi="Lato"/>
        </w:rPr>
        <w:t xml:space="preserve">Das gilt auch für den Inselcircus Tausendtraum. Der veranstaltet während der Oster- und Sommerferien im Kurpark große Spielefeste mit Kinderschminken und jeder Menge Möglichkeiten, sich in Artistik und Jonglage zu üben. Es gibt Mitmachkurse und Aufführungen im und um das Zirkuszelt herum. Zweimal im Sommer präsentiert der Inselcircus Tausendtraum zudem das Insel-Varieté und feiert das Zirkusfest im Kurpark. Nicht verpassen sollten Gäste auch das alljährliche Dorffest (1. September). Dann </w:t>
      </w:r>
      <w:r w:rsidRPr="00565634">
        <w:rPr>
          <w:rFonts w:ascii="Lato" w:hAnsi="Lato"/>
        </w:rPr>
        <w:lastRenderedPageBreak/>
        <w:t>säumen viele kleine Stände die gemütlichen Straßen des Dorfes. Es gibt Kunsthandwerk, Mitmachangebote für Kinder und Erwachsene, maritime, kulinarische und rustikale Küche – alles abgerundet mit einem bunten Musikprogramm.</w:t>
      </w:r>
    </w:p>
    <w:p w14:paraId="732B857F" w14:textId="77777777" w:rsidR="00565634" w:rsidRDefault="00565634" w:rsidP="00AC4FD2">
      <w:pPr>
        <w:spacing w:after="0" w:line="240" w:lineRule="auto"/>
        <w:rPr>
          <w:rFonts w:ascii="Lato" w:hAnsi="Lato"/>
          <w:b/>
          <w:bCs/>
        </w:rPr>
      </w:pPr>
    </w:p>
    <w:p w14:paraId="2F8C460A" w14:textId="77777777" w:rsidR="00565634" w:rsidRDefault="00565634" w:rsidP="00201608">
      <w:pPr>
        <w:spacing w:after="0" w:line="240" w:lineRule="auto"/>
        <w:rPr>
          <w:rFonts w:ascii="Lato" w:hAnsi="Lato"/>
          <w:b/>
          <w:bCs/>
        </w:rPr>
      </w:pPr>
      <w:r w:rsidRPr="00565634">
        <w:rPr>
          <w:rFonts w:ascii="Lato" w:hAnsi="Lato"/>
          <w:b/>
          <w:bCs/>
        </w:rPr>
        <w:t xml:space="preserve">Spiekeroog zum Entspannen: Massagen, Thalasso und Saunaabende im </w:t>
      </w:r>
      <w:proofErr w:type="spellStart"/>
      <w:r w:rsidRPr="00565634">
        <w:rPr>
          <w:rFonts w:ascii="Lato" w:hAnsi="Lato"/>
          <w:b/>
          <w:bCs/>
        </w:rPr>
        <w:t>Meerestied</w:t>
      </w:r>
      <w:proofErr w:type="spellEnd"/>
    </w:p>
    <w:p w14:paraId="161D2E66" w14:textId="77777777" w:rsidR="00565634" w:rsidRDefault="00565634" w:rsidP="00201608">
      <w:pPr>
        <w:spacing w:after="0" w:line="240" w:lineRule="auto"/>
        <w:rPr>
          <w:rFonts w:ascii="Lato" w:hAnsi="Lato"/>
        </w:rPr>
      </w:pPr>
      <w:r w:rsidRPr="00565634">
        <w:rPr>
          <w:rFonts w:ascii="Lato" w:hAnsi="Lato"/>
        </w:rPr>
        <w:t xml:space="preserve">Wer auf Spiekeroog einfach Durchatmen und Entspannen möchte, hat dazu im </w:t>
      </w:r>
      <w:proofErr w:type="spellStart"/>
      <w:r w:rsidRPr="00565634">
        <w:rPr>
          <w:rFonts w:ascii="Lato" w:hAnsi="Lato"/>
        </w:rPr>
        <w:t>Meerestied</w:t>
      </w:r>
      <w:proofErr w:type="spellEnd"/>
      <w:r w:rsidRPr="00565634">
        <w:rPr>
          <w:rFonts w:ascii="Lato" w:hAnsi="Lato"/>
        </w:rPr>
        <w:t xml:space="preserve"> mit seinem </w:t>
      </w:r>
      <w:proofErr w:type="spellStart"/>
      <w:r w:rsidRPr="00565634">
        <w:rPr>
          <w:rFonts w:ascii="Lato" w:hAnsi="Lato"/>
        </w:rPr>
        <w:t>InselBad</w:t>
      </w:r>
      <w:proofErr w:type="spellEnd"/>
      <w:r w:rsidRPr="00565634">
        <w:rPr>
          <w:rFonts w:ascii="Lato" w:hAnsi="Lato"/>
        </w:rPr>
        <w:t xml:space="preserve">, </w:t>
      </w:r>
      <w:proofErr w:type="spellStart"/>
      <w:r w:rsidRPr="00565634">
        <w:rPr>
          <w:rFonts w:ascii="Lato" w:hAnsi="Lato"/>
        </w:rPr>
        <w:t>DünenSpa</w:t>
      </w:r>
      <w:proofErr w:type="spellEnd"/>
      <w:r w:rsidRPr="00565634">
        <w:rPr>
          <w:rFonts w:ascii="Lato" w:hAnsi="Lato"/>
        </w:rPr>
        <w:t xml:space="preserve"> und Thalasso-Gesundheitszentrum ausgiebig die Möglichkeit. Zur Auswahl stehen Baden im 29 Grad warmen Nordseewasser, wohliges Schwitzen in der Sauna, verschiedenste Wellness-Anwendungen und Thalasso-Therapien. Auch im neuen Jahr wird es darüber hinaus immer wieder attraktive Events geben, wie zum Beispiel einen langen Saunaabend oder besondere Anwendungen im </w:t>
      </w:r>
      <w:proofErr w:type="spellStart"/>
      <w:r w:rsidRPr="00565634">
        <w:rPr>
          <w:rFonts w:ascii="Lato" w:hAnsi="Lato"/>
        </w:rPr>
        <w:t>DünenSpa</w:t>
      </w:r>
      <w:proofErr w:type="spellEnd"/>
      <w:r w:rsidRPr="00565634">
        <w:rPr>
          <w:rFonts w:ascii="Lato" w:hAnsi="Lato"/>
        </w:rPr>
        <w:t>.</w:t>
      </w:r>
    </w:p>
    <w:p w14:paraId="27B38FE2" w14:textId="77777777" w:rsidR="00565634" w:rsidRDefault="00565634" w:rsidP="00201608">
      <w:pPr>
        <w:spacing w:after="0" w:line="240" w:lineRule="auto"/>
        <w:rPr>
          <w:rFonts w:ascii="Lato" w:hAnsi="Lato"/>
        </w:rPr>
      </w:pPr>
    </w:p>
    <w:p w14:paraId="66F61AF4" w14:textId="77777777" w:rsidR="00565634" w:rsidRDefault="00565634" w:rsidP="00565634">
      <w:pPr>
        <w:spacing w:after="0" w:line="240" w:lineRule="auto"/>
        <w:rPr>
          <w:rFonts w:ascii="Lato" w:hAnsi="Lato"/>
          <w:b/>
          <w:bCs/>
        </w:rPr>
      </w:pPr>
      <w:r w:rsidRPr="00565634">
        <w:rPr>
          <w:rFonts w:ascii="Lato" w:hAnsi="Lato"/>
          <w:b/>
          <w:bCs/>
        </w:rPr>
        <w:t>Spiekeroog zum Entdecken: Perseiden am Nachthimmel und aufregende Sternenspaziergänge</w:t>
      </w:r>
    </w:p>
    <w:p w14:paraId="568BA09D" w14:textId="0AAE2005" w:rsidR="00565634" w:rsidRDefault="00565634" w:rsidP="00201608">
      <w:pPr>
        <w:spacing w:after="0" w:line="240" w:lineRule="auto"/>
        <w:rPr>
          <w:rFonts w:ascii="Lato" w:hAnsi="Lato"/>
        </w:rPr>
      </w:pPr>
      <w:r w:rsidRPr="00565634">
        <w:rPr>
          <w:rFonts w:ascii="Lato" w:hAnsi="Lato"/>
        </w:rPr>
        <w:t>Was sich auf Spiekeroog immer lohnt, ist ein Blick in den nächtlichen Himmel: Denn auf der offiziellen Sterneninsel ist dieser dank der bewusst gering gehaltenen Lichtverschmutzung ausgesprochen klar zu sehen. Deswegen lohnt es sich dem Urlausantritt auf den Sternschnuppenkalender für 2026 zu schauen: Vom 17. Juli bis zum 25. August fliegen zum Beispiel die Perseiden über Deutschland (das Sternen-Maximum erblickt man am 12. August). Wer mehr über die faszinierenden Geheimnisse der Milchstraße erfahren möchte, kann auf Spiekeroog an Führungen, Vorträgen und Exkursionen wie dem Sternenspaziergang teilnehmen.</w:t>
      </w:r>
    </w:p>
    <w:p w14:paraId="73A5A861" w14:textId="2D205CF8" w:rsidR="00201608" w:rsidRPr="00201608" w:rsidRDefault="00F05CDE" w:rsidP="00201608">
      <w:pPr>
        <w:spacing w:after="0" w:line="240" w:lineRule="auto"/>
        <w:rPr>
          <w:rFonts w:ascii="Lato" w:hAnsi="Lato"/>
        </w:rPr>
      </w:pPr>
      <w:r>
        <w:rPr>
          <w:rFonts w:ascii="Lato" w:hAnsi="Lato"/>
        </w:rPr>
        <w:br/>
      </w:r>
      <w:r w:rsidR="00201608" w:rsidRPr="00201608">
        <w:rPr>
          <w:rFonts w:ascii="Lato" w:hAnsi="Lato"/>
        </w:rPr>
        <w:t>Weitere Informationen unter: </w:t>
      </w:r>
      <w:hyperlink r:id="rId7" w:history="1">
        <w:r w:rsidR="00565634" w:rsidRPr="00565634">
          <w:rPr>
            <w:rStyle w:val="Hyperlink"/>
            <w:rFonts w:ascii="Lato" w:hAnsi="Lato"/>
            <w:color w:val="A20E32"/>
          </w:rPr>
          <w:t>www.spiekeroog.de</w:t>
        </w:r>
      </w:hyperlink>
    </w:p>
    <w:p w14:paraId="23799C46" w14:textId="35397FE9" w:rsidR="00485497" w:rsidRDefault="00485497" w:rsidP="00201608">
      <w:pPr>
        <w:spacing w:after="0" w:line="240" w:lineRule="auto"/>
        <w:rPr>
          <w:rFonts w:ascii="Lato" w:hAnsi="Lato"/>
        </w:rPr>
      </w:pPr>
    </w:p>
    <w:p w14:paraId="4DE129DE" w14:textId="77777777" w:rsidR="00565634" w:rsidRPr="00565634" w:rsidRDefault="00565634" w:rsidP="00565634">
      <w:pPr>
        <w:spacing w:after="0" w:line="240" w:lineRule="auto"/>
        <w:rPr>
          <w:rFonts w:ascii="Lato" w:hAnsi="Lato"/>
          <w:b/>
          <w:bCs/>
          <w:i/>
          <w:iCs/>
        </w:rPr>
      </w:pPr>
      <w:r w:rsidRPr="00565634">
        <w:rPr>
          <w:rFonts w:ascii="Lato" w:hAnsi="Lato"/>
          <w:b/>
          <w:bCs/>
          <w:i/>
          <w:iCs/>
        </w:rPr>
        <w:t>Über Spiekeroog</w:t>
      </w:r>
    </w:p>
    <w:p w14:paraId="285287BF" w14:textId="0287EC10" w:rsidR="00565634" w:rsidRDefault="00565634" w:rsidP="00201608">
      <w:pPr>
        <w:spacing w:after="0" w:line="240" w:lineRule="auto"/>
        <w:rPr>
          <w:rFonts w:ascii="Lato" w:hAnsi="Lato"/>
        </w:rPr>
      </w:pPr>
      <w:r w:rsidRPr="00565634">
        <w:rPr>
          <w:rFonts w:ascii="Lato" w:hAnsi="Lato"/>
          <w:i/>
          <w:iCs/>
        </w:rPr>
        <w:t>Mitten im Nationalpark Niedersächsisches Wattenmeer liegt Spiekeroog – die grüne Insel. Mit unberührter Natur, einem herrlichen Blick aufs weite Meer und urigen Friesenhäuschen im Herzen des Inseldorfs. Das autofreie Nordseeheilbad Spiekeroog mit seinen rund 850 Einwohnern ist die ursprünglichste der sieben Ostfriesischen Inseln. Dünenlandschaften, Salzwiesen, die Inselwäldchen und der endlose Sandstrand prägen die Insel. </w:t>
      </w:r>
    </w:p>
    <w:p w14:paraId="142E6EE2" w14:textId="77777777" w:rsidR="00F05CDE" w:rsidRDefault="00F05CDE" w:rsidP="004F2883">
      <w:pPr>
        <w:spacing w:after="0" w:line="240" w:lineRule="auto"/>
        <w:rPr>
          <w:rFonts w:ascii="Lato" w:hAnsi="Lato"/>
        </w:rPr>
      </w:pPr>
    </w:p>
    <w:p w14:paraId="54E2FFD2" w14:textId="77777777" w:rsidR="00201608" w:rsidRDefault="00201608" w:rsidP="004F2883">
      <w:pPr>
        <w:spacing w:after="0" w:line="240" w:lineRule="auto"/>
        <w:rPr>
          <w:rFonts w:ascii="Lato" w:hAnsi="Lato"/>
        </w:rPr>
      </w:pPr>
    </w:p>
    <w:p w14:paraId="0E83C5C1" w14:textId="77777777" w:rsidR="00201608" w:rsidRPr="004F2883" w:rsidRDefault="00201608"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t>Informationen für Medien:</w:t>
            </w:r>
          </w:p>
          <w:p w14:paraId="1CEF4B40" w14:textId="6FA87280" w:rsidR="00565634" w:rsidRPr="00565634" w:rsidRDefault="00565634" w:rsidP="00565634">
            <w:pPr>
              <w:spacing w:after="0" w:line="240" w:lineRule="auto"/>
              <w:rPr>
                <w:rFonts w:ascii="Lato" w:hAnsi="Lato"/>
              </w:rPr>
            </w:pPr>
            <w:r w:rsidRPr="00565634">
              <w:rPr>
                <w:rFonts w:ascii="Lato" w:hAnsi="Lato"/>
              </w:rPr>
              <w:t>Nordseebad Spiekeroog GmbH</w:t>
            </w:r>
            <w:r>
              <w:rPr>
                <w:rFonts w:ascii="Lato" w:hAnsi="Lato"/>
              </w:rPr>
              <w:br/>
            </w:r>
            <w:r w:rsidRPr="00565634">
              <w:rPr>
                <w:rFonts w:ascii="Lato" w:hAnsi="Lato"/>
              </w:rPr>
              <w:t>Annika Marek</w:t>
            </w:r>
            <w:r w:rsidRPr="00565634">
              <w:rPr>
                <w:rFonts w:ascii="Lato" w:hAnsi="Lato"/>
              </w:rPr>
              <w:br/>
              <w:t>Noorderpad 25, 26474 Spiekeroog</w:t>
            </w:r>
          </w:p>
          <w:p w14:paraId="232685D5" w14:textId="77777777" w:rsidR="00565634" w:rsidRPr="00565634" w:rsidRDefault="00565634" w:rsidP="00565634">
            <w:pPr>
              <w:spacing w:after="0" w:line="240" w:lineRule="auto"/>
              <w:rPr>
                <w:rFonts w:ascii="Lato" w:hAnsi="Lato"/>
              </w:rPr>
            </w:pPr>
            <w:r w:rsidRPr="00565634">
              <w:rPr>
                <w:rFonts w:ascii="Lato" w:hAnsi="Lato"/>
              </w:rPr>
              <w:t>Tel.: +49-4976-9193-463</w:t>
            </w:r>
          </w:p>
          <w:p w14:paraId="17E913F9" w14:textId="77777777" w:rsidR="00565634" w:rsidRPr="00565634" w:rsidRDefault="00565634" w:rsidP="00565634">
            <w:pPr>
              <w:spacing w:after="0" w:line="240" w:lineRule="auto"/>
              <w:rPr>
                <w:rFonts w:ascii="Lato" w:hAnsi="Lato"/>
              </w:rPr>
            </w:pPr>
            <w:hyperlink r:id="rId8" w:history="1">
              <w:r w:rsidRPr="00565634">
                <w:rPr>
                  <w:rStyle w:val="Hyperlink"/>
                  <w:rFonts w:ascii="Lato" w:hAnsi="Lato"/>
                </w:rPr>
                <w:t>marketing@spiekeroog.de</w:t>
              </w:r>
            </w:hyperlink>
          </w:p>
          <w:p w14:paraId="2BE13423" w14:textId="63AFF7E5" w:rsidR="004048FE" w:rsidRPr="004048FE" w:rsidRDefault="00565634" w:rsidP="00565634">
            <w:pPr>
              <w:spacing w:after="0" w:line="240" w:lineRule="auto"/>
              <w:rPr>
                <w:rFonts w:ascii="Lato" w:hAnsi="Lato"/>
              </w:rPr>
            </w:pPr>
            <w:hyperlink r:id="rId9" w:history="1">
              <w:r w:rsidRPr="00565634">
                <w:rPr>
                  <w:rStyle w:val="Hyperlink"/>
                  <w:rFonts w:ascii="Lato" w:hAnsi="Lato"/>
                </w:rPr>
                <w:t>www.spiekeroog.de</w:t>
              </w:r>
            </w:hyperlink>
          </w:p>
        </w:tc>
        <w:tc>
          <w:tcPr>
            <w:tcW w:w="3916" w:type="dxa"/>
            <w:tcMar>
              <w:top w:w="15" w:type="dxa"/>
              <w:left w:w="15" w:type="dxa"/>
              <w:bottom w:w="15" w:type="dxa"/>
              <w:right w:w="15" w:type="dxa"/>
            </w:tcMar>
            <w:vAlign w:val="center"/>
            <w:hideMark/>
          </w:tcPr>
          <w:p w14:paraId="7999F475" w14:textId="77777777" w:rsidR="004048FE" w:rsidRPr="004048FE" w:rsidRDefault="004048FE" w:rsidP="004048FE">
            <w:pPr>
              <w:spacing w:after="0" w:line="240" w:lineRule="auto"/>
              <w:rPr>
                <w:rFonts w:ascii="Lato" w:hAnsi="Lato"/>
              </w:rPr>
            </w:pPr>
            <w:r w:rsidRPr="004048FE">
              <w:rPr>
                <w:rFonts w:ascii="Lato" w:hAnsi="Lato"/>
              </w:rPr>
              <w:br/>
              <w:t>genböck pr + consult GmbH</w:t>
            </w:r>
          </w:p>
          <w:p w14:paraId="2244333A" w14:textId="77777777" w:rsidR="004048FE" w:rsidRPr="004048FE" w:rsidRDefault="004048FE" w:rsidP="004048FE">
            <w:pPr>
              <w:spacing w:after="0" w:line="240" w:lineRule="auto"/>
              <w:rPr>
                <w:rFonts w:ascii="Lato" w:hAnsi="Lato"/>
              </w:rPr>
            </w:pPr>
            <w:r w:rsidRPr="004048FE">
              <w:rPr>
                <w:rFonts w:ascii="Lato" w:hAnsi="Lato"/>
              </w:rPr>
              <w:t>Nina Genböck</w:t>
            </w:r>
          </w:p>
          <w:p w14:paraId="2D6E0253" w14:textId="77777777" w:rsidR="004048FE" w:rsidRPr="004048FE" w:rsidRDefault="004048FE" w:rsidP="004048FE">
            <w:pPr>
              <w:spacing w:after="0" w:line="240" w:lineRule="auto"/>
              <w:rPr>
                <w:rFonts w:ascii="Lato" w:hAnsi="Lato"/>
              </w:rPr>
            </w:pPr>
            <w:r w:rsidRPr="004048FE">
              <w:rPr>
                <w:rFonts w:ascii="Lato" w:hAnsi="Lato"/>
              </w:rPr>
              <w:t>Märkisches Ufer 28, 10179 Berlin</w:t>
            </w:r>
          </w:p>
          <w:p w14:paraId="705C0437" w14:textId="77777777" w:rsidR="004048FE" w:rsidRPr="004048FE" w:rsidRDefault="004048FE" w:rsidP="004048FE">
            <w:pPr>
              <w:spacing w:after="0" w:line="240" w:lineRule="auto"/>
              <w:rPr>
                <w:rFonts w:ascii="Lato" w:hAnsi="Lato"/>
              </w:rPr>
            </w:pPr>
            <w:r w:rsidRPr="004048FE">
              <w:rPr>
                <w:rFonts w:ascii="Lato" w:hAnsi="Lato"/>
              </w:rPr>
              <w:t>Tel.: +49-30-22-48-77-01</w:t>
            </w:r>
          </w:p>
          <w:p w14:paraId="151A988F" w14:textId="77777777" w:rsidR="004048FE" w:rsidRPr="004048FE" w:rsidRDefault="004048FE" w:rsidP="004048FE">
            <w:pPr>
              <w:spacing w:after="0" w:line="240" w:lineRule="auto"/>
              <w:rPr>
                <w:rFonts w:ascii="Lato" w:hAnsi="Lato"/>
              </w:rPr>
            </w:pPr>
            <w:hyperlink r:id="rId10" w:history="1">
              <w:r w:rsidRPr="004048FE">
                <w:rPr>
                  <w:rStyle w:val="Hyperlink"/>
                  <w:rFonts w:ascii="Lato" w:hAnsi="Lato"/>
                </w:rPr>
                <w:t>nina.genboeck@genboeckpr.de</w:t>
              </w:r>
            </w:hyperlink>
          </w:p>
          <w:p w14:paraId="385B730D" w14:textId="77777777" w:rsidR="004048FE" w:rsidRPr="004048FE" w:rsidRDefault="004048FE" w:rsidP="004048FE">
            <w:pPr>
              <w:spacing w:after="0" w:line="240" w:lineRule="auto"/>
              <w:rPr>
                <w:rFonts w:ascii="Lato" w:hAnsi="Lato"/>
              </w:rPr>
            </w:pPr>
            <w:hyperlink r:id="rId11" w:history="1">
              <w:r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2"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3"/>
      <w:headerReference w:type="first" r:id="rId14"/>
      <w:footerReference w:type="first" r:id="rId15"/>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D4849"/>
    <w:rsid w:val="003E47F0"/>
    <w:rsid w:val="0040210A"/>
    <w:rsid w:val="004048FE"/>
    <w:rsid w:val="004415C4"/>
    <w:rsid w:val="00457AA1"/>
    <w:rsid w:val="00485497"/>
    <w:rsid w:val="004C4D49"/>
    <w:rsid w:val="004F2883"/>
    <w:rsid w:val="00501961"/>
    <w:rsid w:val="005536F4"/>
    <w:rsid w:val="00565634"/>
    <w:rsid w:val="00582AF5"/>
    <w:rsid w:val="00587487"/>
    <w:rsid w:val="006356EA"/>
    <w:rsid w:val="00645FD1"/>
    <w:rsid w:val="00672E63"/>
    <w:rsid w:val="00696895"/>
    <w:rsid w:val="00696D61"/>
    <w:rsid w:val="006A118D"/>
    <w:rsid w:val="006C31E0"/>
    <w:rsid w:val="006C7F9D"/>
    <w:rsid w:val="007C6573"/>
    <w:rsid w:val="007F5CA8"/>
    <w:rsid w:val="008027F6"/>
    <w:rsid w:val="0080630B"/>
    <w:rsid w:val="00842129"/>
    <w:rsid w:val="00860DF8"/>
    <w:rsid w:val="008F25B2"/>
    <w:rsid w:val="0090353E"/>
    <w:rsid w:val="0093044B"/>
    <w:rsid w:val="00965C30"/>
    <w:rsid w:val="009D448D"/>
    <w:rsid w:val="00A53267"/>
    <w:rsid w:val="00A645C5"/>
    <w:rsid w:val="00AA08A9"/>
    <w:rsid w:val="00AC4FD2"/>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05CDE"/>
    <w:rsid w:val="00F239E2"/>
    <w:rsid w:val="00F75EFC"/>
    <w:rsid w:val="00F76D75"/>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5634"/>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spiekeroog.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piekeroog.de/" TargetMode="External"/><Relationship Id="rId12" Type="http://schemas.openxmlformats.org/officeDocument/2006/relationships/hyperlink" Target="https://9zkml.r.sp1-brevo.net/mk/cl/f/sh/1t6Af4OiGsFzDqdv9HFL9QfiBtaJxl/Zd45fQTKTX9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enboeckpr.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ina.genboeck@genboeckpr.de" TargetMode="External"/><Relationship Id="rId4" Type="http://schemas.openxmlformats.org/officeDocument/2006/relationships/webSettings" Target="webSettings.xml"/><Relationship Id="rId9" Type="http://schemas.openxmlformats.org/officeDocument/2006/relationships/hyperlink" Target="https://9zkml.r.sp1-brevo.net/mk/cl/f/sh/SMK1E8tHeGtwstkHgCnOOOXaIfX3/YaXP1zrW1nR3"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773</Words>
  <Characters>4876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2025-11-17T11:31:00Z</cp:lastPrinted>
  <dcterms:created xsi:type="dcterms:W3CDTF">2026-01-19T09:17:00Z</dcterms:created>
  <dcterms:modified xsi:type="dcterms:W3CDTF">2026-01-19T09:17:00Z</dcterms:modified>
</cp:coreProperties>
</file>