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F880837" w:rsidR="00860DF8" w:rsidRPr="00D945F7" w:rsidRDefault="006356EA" w:rsidP="00F239E2">
      <w:pPr>
        <w:spacing w:after="0" w:line="240" w:lineRule="auto"/>
        <w:rPr>
          <w:rFonts w:ascii="Lato" w:hAnsi="Lato"/>
          <w:b/>
          <w:bCs/>
          <w:color w:val="D20A32"/>
          <w:sz w:val="40"/>
          <w:szCs w:val="40"/>
        </w:rPr>
      </w:pPr>
      <w:r w:rsidRPr="006356EA">
        <w:rPr>
          <w:rFonts w:ascii="Lato" w:hAnsi="Lato"/>
          <w:b/>
          <w:bCs/>
          <w:color w:val="D20A32"/>
          <w:sz w:val="40"/>
          <w:szCs w:val="40"/>
        </w:rPr>
        <w:t>Pressemitteilung | Aktiver Familien-Urlaub im Tiroler Winter: Magische Wanderungen, tierische Beobachtungen und spannende Entdeckertouren</w:t>
      </w:r>
      <w:r w:rsidR="00200C60">
        <w:rPr>
          <w:rFonts w:ascii="Lato" w:hAnsi="Lato"/>
          <w:b/>
          <w:bCs/>
          <w:color w:val="D20A32"/>
          <w:sz w:val="40"/>
          <w:szCs w:val="40"/>
        </w:rPr>
        <w:br/>
      </w:r>
    </w:p>
    <w:p w14:paraId="48D53DB1" w14:textId="01A99243" w:rsidR="00485497" w:rsidRDefault="006356EA" w:rsidP="000F2EA3">
      <w:pPr>
        <w:spacing w:after="0" w:line="240" w:lineRule="auto"/>
        <w:rPr>
          <w:rFonts w:ascii="Lato" w:hAnsi="Lato"/>
          <w:b/>
          <w:bCs/>
        </w:rPr>
      </w:pPr>
      <w:r w:rsidRPr="006356EA">
        <w:rPr>
          <w:rFonts w:ascii="Lato" w:hAnsi="Lato"/>
          <w:b/>
          <w:bCs/>
        </w:rPr>
        <w:t>So schön die Stuben in Tirols Ferienwohnungen auch sind, kein Kind wird hier zum Stubenhocker. Familienurlaub in Tirol ist wunderbarer Aktivurlaub: Ob auf Skiern, Winterwanderungen mit Tierbeobachtungen oder Entdeckertouren durch Museen – Langeweile kommt garantiert nicht auf. Besonders aufregend ist auch eine Ballonfahrt über den winterlichen Kaiserwald oder das Tannheimer Tal.</w:t>
      </w:r>
    </w:p>
    <w:p w14:paraId="223D15BA" w14:textId="77777777" w:rsidR="006356EA" w:rsidRDefault="006356EA" w:rsidP="000F2EA3">
      <w:pPr>
        <w:spacing w:after="0" w:line="240" w:lineRule="auto"/>
        <w:rPr>
          <w:rFonts w:ascii="Lato" w:hAnsi="Lato"/>
          <w:b/>
          <w:bCs/>
        </w:rPr>
      </w:pPr>
    </w:p>
    <w:p w14:paraId="2DEC6158" w14:textId="77777777" w:rsidR="006356EA" w:rsidRDefault="006356EA" w:rsidP="00485497">
      <w:pPr>
        <w:spacing w:after="0" w:line="240" w:lineRule="auto"/>
        <w:rPr>
          <w:rFonts w:ascii="Lato" w:hAnsi="Lato"/>
          <w:b/>
          <w:bCs/>
        </w:rPr>
      </w:pPr>
      <w:r w:rsidRPr="006356EA">
        <w:rPr>
          <w:rFonts w:ascii="Lato" w:hAnsi="Lato"/>
          <w:b/>
          <w:bCs/>
        </w:rPr>
        <w:t>Magische Winterwanderungen zu Burgen, Wildgehegen und über eine der längsten Hängebrücken der Welt</w:t>
      </w:r>
    </w:p>
    <w:p w14:paraId="1B148B4A" w14:textId="47A50942" w:rsidR="00E31F50" w:rsidRDefault="006356EA" w:rsidP="008027F6">
      <w:pPr>
        <w:spacing w:after="0" w:line="240" w:lineRule="auto"/>
        <w:rPr>
          <w:rFonts w:ascii="Lato" w:hAnsi="Lato"/>
        </w:rPr>
      </w:pPr>
      <w:r w:rsidRPr="006356EA">
        <w:rPr>
          <w:rFonts w:ascii="Lato" w:hAnsi="Lato"/>
        </w:rPr>
        <w:t xml:space="preserve">In Tirol muss man einfach an die frische Luft: Um in deren Genuss zu kommen, bieten sich viele Winterwanderungen an, die Groß und Klein gleichermaßen motivieren. Ausgesprochen stimmungsvoll ist zum Beispiel eine Winterwanderung zur Burgenwelt Ehrenberg in der Naturparkregion Reutte. Wer die beeindruckende Burgruine erreicht hat, kann noch die 406 Meter lange und 110 Meter hohe „highline179“ überqueren – eine der längsten Fußgängerhängebrücken der Welt. Von Mitte November bis Ende Februar sorgt übrigens der Lichterpark </w:t>
      </w:r>
      <w:proofErr w:type="spellStart"/>
      <w:r w:rsidRPr="006356EA">
        <w:rPr>
          <w:rFonts w:ascii="Lato" w:hAnsi="Lato"/>
        </w:rPr>
        <w:t>Lumagica</w:t>
      </w:r>
      <w:proofErr w:type="spellEnd"/>
      <w:r w:rsidRPr="006356EA">
        <w:rPr>
          <w:rFonts w:ascii="Lato" w:hAnsi="Lato"/>
        </w:rPr>
        <w:t xml:space="preserve"> für eine besondere Atmosphäre: Dann verwandeln leuchtende Fabelwesen, historische Lichtgestalten und eine bunte Schar an Waldtieren die Burgenwelt Ehrenberg in „Ritter Rüdigers Gruselburg“.</w:t>
      </w:r>
    </w:p>
    <w:p w14:paraId="129FB84C" w14:textId="77777777" w:rsidR="006356EA" w:rsidRDefault="006356EA" w:rsidP="008027F6">
      <w:pPr>
        <w:spacing w:after="0" w:line="240" w:lineRule="auto"/>
        <w:rPr>
          <w:rFonts w:ascii="Lato" w:hAnsi="Lato"/>
        </w:rPr>
      </w:pPr>
    </w:p>
    <w:p w14:paraId="3E3EAC0B" w14:textId="77777777" w:rsidR="006356EA" w:rsidRDefault="006356EA" w:rsidP="00323508">
      <w:pPr>
        <w:spacing w:after="0" w:line="240" w:lineRule="auto"/>
        <w:rPr>
          <w:rFonts w:ascii="Lato" w:hAnsi="Lato"/>
          <w:b/>
          <w:bCs/>
        </w:rPr>
      </w:pPr>
      <w:r w:rsidRPr="006356EA">
        <w:rPr>
          <w:rFonts w:ascii="Lato" w:hAnsi="Lato"/>
          <w:b/>
          <w:bCs/>
        </w:rPr>
        <w:t>Tierische Spurensuche, Greifvögel erleben und eine Winterwandernacht</w:t>
      </w:r>
    </w:p>
    <w:p w14:paraId="4E76764B" w14:textId="77777777" w:rsidR="006356EA" w:rsidRPr="006356EA" w:rsidRDefault="006356EA" w:rsidP="006356EA">
      <w:pPr>
        <w:spacing w:after="0" w:line="240" w:lineRule="auto"/>
        <w:rPr>
          <w:rFonts w:ascii="Lato" w:hAnsi="Lato"/>
        </w:rPr>
      </w:pPr>
      <w:r w:rsidRPr="006356EA">
        <w:rPr>
          <w:rFonts w:ascii="Lato" w:hAnsi="Lato"/>
        </w:rPr>
        <w:t xml:space="preserve">Aufregende Tier-Beobachtungen versprechen die Familien-Winterwanderung in der </w:t>
      </w:r>
      <w:proofErr w:type="spellStart"/>
      <w:r w:rsidRPr="006356EA">
        <w:rPr>
          <w:rFonts w:ascii="Lato" w:hAnsi="Lato"/>
        </w:rPr>
        <w:t>Wildschönau</w:t>
      </w:r>
      <w:proofErr w:type="spellEnd"/>
      <w:r w:rsidRPr="006356EA">
        <w:rPr>
          <w:rFonts w:ascii="Lato" w:hAnsi="Lato"/>
        </w:rPr>
        <w:t xml:space="preserve">, wo Rehe und Hirsche in einem Wildgehege zu sehen sind oder die geführte Nature-Watch-Wanderung im </w:t>
      </w:r>
      <w:proofErr w:type="spellStart"/>
      <w:r w:rsidRPr="006356EA">
        <w:rPr>
          <w:rFonts w:ascii="Lato" w:hAnsi="Lato"/>
        </w:rPr>
        <w:t>Halltal</w:t>
      </w:r>
      <w:proofErr w:type="spellEnd"/>
      <w:r w:rsidRPr="006356EA">
        <w:rPr>
          <w:rFonts w:ascii="Lato" w:hAnsi="Lato"/>
        </w:rPr>
        <w:t>. Ausgestattet mit Swarovski-Ferngläsern geht es dort auf Spurensuche im Schnee.</w:t>
      </w:r>
    </w:p>
    <w:p w14:paraId="31A50366" w14:textId="77777777" w:rsidR="006356EA" w:rsidRPr="006356EA" w:rsidRDefault="006356EA" w:rsidP="006356EA">
      <w:pPr>
        <w:spacing w:after="0" w:line="240" w:lineRule="auto"/>
        <w:rPr>
          <w:rFonts w:ascii="Lato" w:hAnsi="Lato"/>
        </w:rPr>
      </w:pPr>
      <w:r w:rsidRPr="006356EA">
        <w:rPr>
          <w:rFonts w:ascii="Lato" w:hAnsi="Lato"/>
        </w:rPr>
        <w:t xml:space="preserve">Wer Tiere aus der Nähe erleben will, hat ebenfalls zahlreiche Möglichkeiten in Tirol: Im </w:t>
      </w:r>
      <w:proofErr w:type="spellStart"/>
      <w:r w:rsidRPr="006356EA">
        <w:rPr>
          <w:rFonts w:ascii="Lato" w:hAnsi="Lato"/>
        </w:rPr>
        <w:t>Alpenzoo</w:t>
      </w:r>
      <w:proofErr w:type="spellEnd"/>
      <w:r w:rsidRPr="006356EA">
        <w:rPr>
          <w:rFonts w:ascii="Lato" w:hAnsi="Lato"/>
        </w:rPr>
        <w:t xml:space="preserve"> Innsbruck können Besucher heimische Wildtiere auch im Winter beobachten. Der Wildpark Aurach bei Kitzbühel beherbergt Rotwild, Mufflons, Yaks und Wildkatzen. Greifvögel – Adler, Bussarde und Uhus – sind hautnah auf der </w:t>
      </w:r>
      <w:proofErr w:type="spellStart"/>
      <w:r w:rsidRPr="006356EA">
        <w:rPr>
          <w:rFonts w:ascii="Lato" w:hAnsi="Lato"/>
        </w:rPr>
        <w:t>AdlerBühne</w:t>
      </w:r>
      <w:proofErr w:type="spellEnd"/>
      <w:r w:rsidRPr="006356EA">
        <w:rPr>
          <w:rFonts w:ascii="Lato" w:hAnsi="Lato"/>
        </w:rPr>
        <w:t xml:space="preserve"> Ahorn in Mayrhofen zu bewundern. Empfehlenswert ist auch die Winterwandernacht in Neustift im Stubaital: Hier locken Hundeschlitten- und Pferdekutschenfahrten oder Ponyreiten unter dem Sternenhimmel.</w:t>
      </w:r>
    </w:p>
    <w:p w14:paraId="1F898165" w14:textId="77777777" w:rsidR="00485497" w:rsidRDefault="00485497" w:rsidP="00323508">
      <w:pPr>
        <w:spacing w:after="0" w:line="240" w:lineRule="auto"/>
        <w:rPr>
          <w:rFonts w:ascii="Lato" w:hAnsi="Lato"/>
        </w:rPr>
      </w:pPr>
    </w:p>
    <w:p w14:paraId="035837E3" w14:textId="130DCF9A" w:rsidR="006356EA" w:rsidRPr="006356EA" w:rsidRDefault="006356EA" w:rsidP="006356EA">
      <w:pPr>
        <w:spacing w:after="0" w:line="240" w:lineRule="auto"/>
        <w:rPr>
          <w:rFonts w:ascii="Lato" w:hAnsi="Lato"/>
          <w:b/>
          <w:bCs/>
        </w:rPr>
      </w:pPr>
      <w:r w:rsidRPr="006356EA">
        <w:rPr>
          <w:rFonts w:ascii="Lato" w:hAnsi="Lato"/>
          <w:b/>
          <w:bCs/>
        </w:rPr>
        <w:t>Familien-Spaß beim Skifahren, Langlaufen und Rodeln – auch Sommerrodelbahnen bleiben geöffnet</w:t>
      </w:r>
    </w:p>
    <w:p w14:paraId="1C84D69F" w14:textId="77777777" w:rsidR="00AC4FD2" w:rsidRPr="00AC4FD2" w:rsidRDefault="00AC4FD2" w:rsidP="00AC4FD2">
      <w:pPr>
        <w:spacing w:after="0" w:line="240" w:lineRule="auto"/>
        <w:rPr>
          <w:rFonts w:ascii="Lato" w:hAnsi="Lato"/>
        </w:rPr>
      </w:pPr>
      <w:r w:rsidRPr="00AC4FD2">
        <w:rPr>
          <w:rFonts w:ascii="Lato" w:hAnsi="Lato"/>
        </w:rPr>
        <w:t>Auch und vor allem sportliche Familien verleben in Tirol eine herrliche Zeit. Die qualitätsgeprüften Familien-Skiregionen verfügen über breite Pisten, sanfte Übungshänge und kindgerechte Angebote sowie Skischulen. In der Region Seefeld wiederum finden Familien ideale Bedingungen, um Langlaufen zu lernen. Es gibt eigene Familienloipen sowie einfache Strecken für Einsteiger.</w:t>
      </w:r>
    </w:p>
    <w:p w14:paraId="2F2A45FD" w14:textId="77777777" w:rsidR="00AC4FD2" w:rsidRDefault="00AC4FD2" w:rsidP="00AC4FD2">
      <w:pPr>
        <w:spacing w:after="0" w:line="240" w:lineRule="auto"/>
        <w:rPr>
          <w:rFonts w:ascii="Lato" w:hAnsi="Lato"/>
        </w:rPr>
      </w:pPr>
      <w:r w:rsidRPr="00AC4FD2">
        <w:rPr>
          <w:rFonts w:ascii="Lato" w:hAnsi="Lato"/>
        </w:rPr>
        <w:t xml:space="preserve">Wer statt auf Brettern lieber auf einem Schlitten den Hang hinab will, der kann das sogar auf einigen Sommerrodelbahnen, die im Winter geöffnet bleiben: so der Alpine Coaster in Imst, der Lauser Sauser im Alpbachtal, der Arena Coaster im Zillertal oder der Drachenflitzer in der </w:t>
      </w:r>
      <w:proofErr w:type="spellStart"/>
      <w:r w:rsidRPr="00AC4FD2">
        <w:rPr>
          <w:rFonts w:ascii="Lato" w:hAnsi="Lato"/>
        </w:rPr>
        <w:t>Wildschönau</w:t>
      </w:r>
      <w:proofErr w:type="spellEnd"/>
      <w:r w:rsidRPr="00AC4FD2">
        <w:rPr>
          <w:rFonts w:ascii="Lato" w:hAnsi="Lato"/>
        </w:rPr>
        <w:t>. Klassische und kinderfreundliche Rodelbahnen gibt es unzählige – von gemütlichen Familienstrecken bis zu sportlichen Bahnen mit Hütteneinkehr.</w:t>
      </w:r>
    </w:p>
    <w:p w14:paraId="50A11E0C" w14:textId="77777777" w:rsidR="00AC4FD2" w:rsidRPr="00AC4FD2" w:rsidRDefault="00AC4FD2" w:rsidP="00AC4FD2">
      <w:pPr>
        <w:spacing w:after="0" w:line="240" w:lineRule="auto"/>
        <w:rPr>
          <w:rFonts w:ascii="Lato" w:hAnsi="Lato"/>
        </w:rPr>
      </w:pPr>
    </w:p>
    <w:p w14:paraId="03CBC58B" w14:textId="4F924769" w:rsidR="00AC4FD2" w:rsidRPr="00AC4FD2" w:rsidRDefault="00AC4FD2" w:rsidP="00AC4FD2">
      <w:pPr>
        <w:spacing w:after="0" w:line="240" w:lineRule="auto"/>
        <w:rPr>
          <w:rFonts w:ascii="Lato" w:hAnsi="Lato"/>
          <w:color w:val="D20A32"/>
        </w:rPr>
      </w:pPr>
      <w:r w:rsidRPr="00AC4FD2">
        <w:rPr>
          <w:rFonts w:ascii="Lato" w:hAnsi="Lato"/>
        </w:rPr>
        <w:t>Weitere Ski-Infos unter: </w:t>
      </w:r>
      <w:r>
        <w:rPr>
          <w:rFonts w:ascii="Lato" w:hAnsi="Lato"/>
        </w:rPr>
        <w:br/>
      </w:r>
      <w:hyperlink r:id="rId7" w:history="1">
        <w:r w:rsidRPr="00AC4FD2">
          <w:rPr>
            <w:rStyle w:val="Hyperlink"/>
            <w:rFonts w:ascii="Lato" w:hAnsi="Lato"/>
            <w:color w:val="D20A32"/>
          </w:rPr>
          <w:t>www.tirol.at/aktivitaeten/sport/skifahren/skiregionen-fuer-familien</w:t>
        </w:r>
      </w:hyperlink>
    </w:p>
    <w:p w14:paraId="41259127" w14:textId="77777777" w:rsidR="00C26A30" w:rsidRDefault="00C26A30" w:rsidP="00323508">
      <w:pPr>
        <w:spacing w:after="0" w:line="240" w:lineRule="auto"/>
        <w:rPr>
          <w:rFonts w:ascii="Lato" w:hAnsi="Lato"/>
        </w:rPr>
      </w:pPr>
    </w:p>
    <w:p w14:paraId="2D247413" w14:textId="77777777" w:rsidR="00AC4FD2" w:rsidRDefault="00AC4FD2" w:rsidP="00485497">
      <w:pPr>
        <w:spacing w:after="0" w:line="240" w:lineRule="auto"/>
        <w:rPr>
          <w:rFonts w:ascii="Lato" w:hAnsi="Lato"/>
          <w:b/>
          <w:bCs/>
        </w:rPr>
      </w:pPr>
      <w:r w:rsidRPr="00AC4FD2">
        <w:rPr>
          <w:rFonts w:ascii="Lato" w:hAnsi="Lato"/>
          <w:b/>
          <w:bCs/>
        </w:rPr>
        <w:t>Entdeckertouren durch Museen, mal interaktiv, mal mit einer Stubenfliege</w:t>
      </w:r>
    </w:p>
    <w:p w14:paraId="78296556" w14:textId="43920315" w:rsidR="00E31F50" w:rsidRDefault="00AC4FD2" w:rsidP="00323508">
      <w:pPr>
        <w:spacing w:after="0" w:line="240" w:lineRule="auto"/>
        <w:rPr>
          <w:rFonts w:ascii="Lato" w:hAnsi="Lato"/>
        </w:rPr>
      </w:pPr>
      <w:r w:rsidRPr="00AC4FD2">
        <w:rPr>
          <w:rFonts w:ascii="Lato" w:hAnsi="Lato"/>
        </w:rPr>
        <w:t xml:space="preserve">Nicht nur, wenn es draußen mal nicht so gemütlich ist, empfiehlt sich ein Besuch in Tirols Museen und Ausstellungen. Denn hier geht es </w:t>
      </w:r>
      <w:proofErr w:type="gramStart"/>
      <w:r w:rsidRPr="00AC4FD2">
        <w:rPr>
          <w:rFonts w:ascii="Lato" w:hAnsi="Lato"/>
        </w:rPr>
        <w:t>auf spannende</w:t>
      </w:r>
      <w:proofErr w:type="gramEnd"/>
      <w:r w:rsidRPr="00AC4FD2">
        <w:rPr>
          <w:rFonts w:ascii="Lato" w:hAnsi="Lato"/>
        </w:rPr>
        <w:t xml:space="preserve"> Entdeckungstouren: So können zum Beispiel Familien im Alpinarium Galtür die Welt der Berge anhand von kniffligen Rätseln und interaktiven Stationen erkunden und die Tiroler Landesmuseen in Innsbruck lassen bei Familienführungen Geschichte lebendig werden. Im Volkskunstmuseum führt eine „freche Stubenfliege“ </w:t>
      </w:r>
      <w:proofErr w:type="gramStart"/>
      <w:r w:rsidRPr="00AC4FD2">
        <w:rPr>
          <w:rFonts w:ascii="Lato" w:hAnsi="Lato"/>
        </w:rPr>
        <w:t>durch Tirols</w:t>
      </w:r>
      <w:proofErr w:type="gramEnd"/>
      <w:r w:rsidRPr="00AC4FD2">
        <w:rPr>
          <w:rFonts w:ascii="Lato" w:hAnsi="Lato"/>
        </w:rPr>
        <w:t xml:space="preserve"> schönste Stuben und erzählt, welcher Platz in der Stube früher der beliebteste für Tier und Mensch war. Auf Schloss </w:t>
      </w:r>
      <w:proofErr w:type="spellStart"/>
      <w:r w:rsidRPr="00AC4FD2">
        <w:rPr>
          <w:rFonts w:ascii="Lato" w:hAnsi="Lato"/>
        </w:rPr>
        <w:t>Tratzberg</w:t>
      </w:r>
      <w:proofErr w:type="spellEnd"/>
      <w:r w:rsidRPr="00AC4FD2">
        <w:rPr>
          <w:rFonts w:ascii="Lato" w:hAnsi="Lato"/>
        </w:rPr>
        <w:t xml:space="preserve"> entführt eine liebevoll inszenierte Hörspielführung in die Welt von Kaisern, Prinzessinnen und Rittern, im AUDIOVERSUM Science Center in Innsbruck wird Wissenschaft durch akustische Experimente, Klangräume und interaktive Installationen spürbar.</w:t>
      </w:r>
    </w:p>
    <w:p w14:paraId="20CABACA" w14:textId="77777777" w:rsidR="00AC4FD2" w:rsidRDefault="00AC4FD2" w:rsidP="00323508">
      <w:pPr>
        <w:spacing w:after="0" w:line="240" w:lineRule="auto"/>
        <w:rPr>
          <w:rFonts w:ascii="Lato" w:hAnsi="Lato"/>
        </w:rPr>
      </w:pPr>
    </w:p>
    <w:p w14:paraId="169DC003" w14:textId="77777777" w:rsidR="00AC4FD2" w:rsidRDefault="00AC4FD2" w:rsidP="00323508">
      <w:pPr>
        <w:spacing w:after="0" w:line="240" w:lineRule="auto"/>
        <w:rPr>
          <w:rFonts w:ascii="Lato" w:hAnsi="Lato"/>
          <w:b/>
          <w:bCs/>
        </w:rPr>
      </w:pPr>
      <w:r w:rsidRPr="00AC4FD2">
        <w:rPr>
          <w:rFonts w:ascii="Lato" w:hAnsi="Lato"/>
          <w:b/>
          <w:bCs/>
        </w:rPr>
        <w:t>Vom Heißluftballon aus die Berge genießen</w:t>
      </w:r>
    </w:p>
    <w:p w14:paraId="4640DB1E" w14:textId="77777777" w:rsidR="00AC4FD2" w:rsidRDefault="00AC4FD2" w:rsidP="00AC4FD2">
      <w:pPr>
        <w:spacing w:after="0" w:line="240" w:lineRule="auto"/>
        <w:rPr>
          <w:rFonts w:ascii="Lato" w:hAnsi="Lato"/>
        </w:rPr>
      </w:pPr>
      <w:r w:rsidRPr="00AC4FD2">
        <w:rPr>
          <w:rFonts w:ascii="Lato" w:hAnsi="Lato"/>
        </w:rPr>
        <w:t>Hoch hinaus geht es in den Tiroler Bergen natürlich allerorts. Aber einen ganz speziellen Blick auf die Gipfel ermöglicht eine Ballonfahrt über den winterlichen Kaiserwinkl oder das Tannheimer Tal. Im Winter bieten die Fahrten eine tolle Sicht auf die Tiroler Täler, sogar bis zur Zugspitze und nach Südtirol und die Schweiz. Auch Alpenüberquerungen werden angeboten.</w:t>
      </w:r>
    </w:p>
    <w:p w14:paraId="1C01C62F" w14:textId="77777777" w:rsidR="00AC4FD2" w:rsidRPr="00AC4FD2" w:rsidRDefault="00AC4FD2" w:rsidP="00AC4FD2">
      <w:pPr>
        <w:spacing w:after="0" w:line="240" w:lineRule="auto"/>
        <w:rPr>
          <w:rFonts w:ascii="Lato" w:hAnsi="Lato"/>
        </w:rPr>
      </w:pPr>
    </w:p>
    <w:p w14:paraId="4122F500" w14:textId="0B1CBE89" w:rsidR="00AC4FD2" w:rsidRPr="00AC4FD2" w:rsidRDefault="00AC4FD2" w:rsidP="00AC4FD2">
      <w:pPr>
        <w:spacing w:after="0" w:line="240" w:lineRule="auto"/>
        <w:rPr>
          <w:rFonts w:ascii="Lato" w:hAnsi="Lato"/>
        </w:rPr>
      </w:pPr>
      <w:r w:rsidRPr="00AC4FD2">
        <w:rPr>
          <w:rFonts w:ascii="Lato" w:hAnsi="Lato"/>
        </w:rPr>
        <w:t>Weitere Informationen zum Winterurlaub mit Kindern in Tirol unter</w:t>
      </w:r>
      <w:r>
        <w:rPr>
          <w:rFonts w:ascii="Lato" w:hAnsi="Lato"/>
        </w:rPr>
        <w:t>:</w:t>
      </w:r>
    </w:p>
    <w:p w14:paraId="751DD870" w14:textId="77777777" w:rsidR="00AC4FD2" w:rsidRPr="00AC4FD2" w:rsidRDefault="00AC4FD2" w:rsidP="00AC4FD2">
      <w:pPr>
        <w:spacing w:after="0" w:line="240" w:lineRule="auto"/>
        <w:rPr>
          <w:rFonts w:ascii="Lato" w:hAnsi="Lato"/>
          <w:color w:val="D20A32"/>
        </w:rPr>
      </w:pPr>
      <w:hyperlink r:id="rId8" w:history="1">
        <w:r w:rsidRPr="00AC4FD2">
          <w:rPr>
            <w:rStyle w:val="Hyperlink"/>
            <w:rFonts w:ascii="Lato" w:hAnsi="Lato"/>
            <w:color w:val="D20A32"/>
          </w:rPr>
          <w:t>www.tirol.at/aktivitaeten/sport/skifahren/skiregionen-fuer-familien</w:t>
        </w:r>
      </w:hyperlink>
    </w:p>
    <w:p w14:paraId="18FB8C76" w14:textId="77777777" w:rsidR="00485497" w:rsidRDefault="00485497" w:rsidP="004F2883">
      <w:pPr>
        <w:spacing w:after="0" w:line="240" w:lineRule="auto"/>
        <w:rPr>
          <w:rFonts w:ascii="Lato" w:hAnsi="Lato"/>
        </w:rPr>
      </w:pPr>
    </w:p>
    <w:p w14:paraId="1AF26658" w14:textId="77777777" w:rsidR="00AC4FD2" w:rsidRDefault="00AC4FD2" w:rsidP="004F2883">
      <w:pPr>
        <w:spacing w:after="0" w:line="240" w:lineRule="auto"/>
        <w:rPr>
          <w:rFonts w:ascii="Lato" w:hAnsi="Lato"/>
        </w:rPr>
      </w:pPr>
    </w:p>
    <w:p w14:paraId="0313D160" w14:textId="77777777" w:rsidR="00AC4FD2" w:rsidRDefault="00AC4FD2" w:rsidP="004F2883">
      <w:pPr>
        <w:spacing w:after="0" w:line="240" w:lineRule="auto"/>
        <w:rPr>
          <w:rFonts w:ascii="Lato" w:hAnsi="Lato"/>
        </w:rPr>
      </w:pPr>
    </w:p>
    <w:p w14:paraId="23799C46" w14:textId="77777777" w:rsidR="00485497" w:rsidRPr="004F2883" w:rsidRDefault="00485497"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lastRenderedPageBreak/>
              <w:t>Informationen für Medien:</w:t>
            </w:r>
          </w:p>
          <w:p w14:paraId="32A6C6DD" w14:textId="77777777" w:rsidR="00AC4FD2" w:rsidRDefault="00AC4FD2" w:rsidP="00AC4FD2">
            <w:pPr>
              <w:spacing w:after="0" w:line="240" w:lineRule="auto"/>
              <w:rPr>
                <w:rFonts w:ascii="Lato" w:hAnsi="Lato"/>
              </w:rPr>
            </w:pPr>
            <w:r w:rsidRPr="00AC4FD2">
              <w:rPr>
                <w:rFonts w:ascii="Lato" w:hAnsi="Lato"/>
              </w:rPr>
              <w:t>Tirol Werbung</w:t>
            </w:r>
          </w:p>
          <w:p w14:paraId="4169BB99" w14:textId="00FE30E7" w:rsidR="00AC4FD2" w:rsidRPr="00AC4FD2" w:rsidRDefault="00AC4FD2" w:rsidP="00AC4FD2">
            <w:pPr>
              <w:spacing w:after="0" w:line="240" w:lineRule="auto"/>
              <w:rPr>
                <w:rFonts w:ascii="Lato" w:hAnsi="Lato"/>
              </w:rPr>
            </w:pPr>
            <w:r w:rsidRPr="00AC4FD2">
              <w:rPr>
                <w:rFonts w:ascii="Lato" w:hAnsi="Lato"/>
              </w:rPr>
              <w:t>Eva Walter</w:t>
            </w:r>
            <w:r w:rsidRPr="00AC4FD2">
              <w:rPr>
                <w:rFonts w:ascii="Lato" w:hAnsi="Lato"/>
              </w:rPr>
              <w:br/>
              <w:t>Maria-Theresien-Straße 55, A-6020 Innsbruck</w:t>
            </w:r>
          </w:p>
          <w:p w14:paraId="104EC6D5" w14:textId="77777777" w:rsidR="00AC4FD2" w:rsidRPr="00AC4FD2" w:rsidRDefault="00AC4FD2" w:rsidP="00AC4FD2">
            <w:pPr>
              <w:spacing w:after="0" w:line="240" w:lineRule="auto"/>
              <w:rPr>
                <w:rFonts w:ascii="Lato" w:hAnsi="Lato"/>
              </w:rPr>
            </w:pPr>
            <w:r w:rsidRPr="00AC4FD2">
              <w:rPr>
                <w:rFonts w:ascii="Lato" w:hAnsi="Lato"/>
              </w:rPr>
              <w:t>Tel.: +43-512-5320-365</w:t>
            </w:r>
          </w:p>
          <w:p w14:paraId="392EA296" w14:textId="77777777" w:rsidR="00AC4FD2" w:rsidRPr="00AC4FD2" w:rsidRDefault="00AC4FD2" w:rsidP="00AC4FD2">
            <w:pPr>
              <w:spacing w:after="0" w:line="240" w:lineRule="auto"/>
              <w:rPr>
                <w:rFonts w:ascii="Lato" w:hAnsi="Lato"/>
              </w:rPr>
            </w:pPr>
            <w:hyperlink r:id="rId9" w:history="1">
              <w:r w:rsidRPr="00AC4FD2">
                <w:rPr>
                  <w:rStyle w:val="Hyperlink"/>
                  <w:rFonts w:ascii="Lato" w:hAnsi="Lato"/>
                </w:rPr>
                <w:t>presse@tirol.at</w:t>
              </w:r>
            </w:hyperlink>
          </w:p>
          <w:p w14:paraId="62A3378B" w14:textId="4D2019BA" w:rsidR="004F2883" w:rsidRPr="007C6573" w:rsidRDefault="00AC4FD2" w:rsidP="00AC4FD2">
            <w:pPr>
              <w:spacing w:after="0" w:line="240" w:lineRule="auto"/>
            </w:pPr>
            <w:hyperlink r:id="rId10" w:history="1">
              <w:r w:rsidRPr="00AC4FD2">
                <w:rPr>
                  <w:rStyle w:val="Hyperlink"/>
                  <w:rFonts w:ascii="Lato" w:hAnsi="Lato"/>
                </w:rPr>
                <w:t>www.presse.tirol.at</w:t>
              </w:r>
            </w:hyperlink>
          </w:p>
        </w:tc>
        <w:tc>
          <w:tcPr>
            <w:tcW w:w="3916" w:type="dxa"/>
            <w:tcMar>
              <w:top w:w="15" w:type="dxa"/>
              <w:left w:w="15" w:type="dxa"/>
              <w:bottom w:w="15" w:type="dxa"/>
              <w:right w:w="15" w:type="dxa"/>
            </w:tcMar>
            <w:vAlign w:val="center"/>
            <w:hideMark/>
          </w:tcPr>
          <w:p w14:paraId="2A96B540" w14:textId="1881FAD8"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r w:rsidR="00E31F50">
              <w:rPr>
                <w:rFonts w:ascii="Lato" w:hAnsi="Lato"/>
              </w:rPr>
              <w:t xml:space="preserve"> GmbH</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2"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6199E"/>
    <w:rsid w:val="002835B4"/>
    <w:rsid w:val="00290336"/>
    <w:rsid w:val="002C05E4"/>
    <w:rsid w:val="002C6542"/>
    <w:rsid w:val="002C6BA8"/>
    <w:rsid w:val="002C7D94"/>
    <w:rsid w:val="002F484B"/>
    <w:rsid w:val="00303F2C"/>
    <w:rsid w:val="0031299B"/>
    <w:rsid w:val="00323508"/>
    <w:rsid w:val="00330574"/>
    <w:rsid w:val="003D4849"/>
    <w:rsid w:val="003E47F0"/>
    <w:rsid w:val="0040210A"/>
    <w:rsid w:val="004415C4"/>
    <w:rsid w:val="00457AA1"/>
    <w:rsid w:val="00485497"/>
    <w:rsid w:val="004C4D49"/>
    <w:rsid w:val="004F2883"/>
    <w:rsid w:val="005536F4"/>
    <w:rsid w:val="00582AF5"/>
    <w:rsid w:val="00587487"/>
    <w:rsid w:val="006356EA"/>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497"/>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ol.at/aktivitaeten/sport/skifahren/skiregionen-fuer-familien"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rol.at/aktivitaeten/sport/skifahren/skiregionen-fuer-familien"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1t6Af4OiGsDhYHdnBUljK8MZGmgdPR/IhjVvbnkMaJE" TargetMode="External"/><Relationship Id="rId4" Type="http://schemas.openxmlformats.org/officeDocument/2006/relationships/webSettings" Target="webSettings.xml"/><Relationship Id="rId9" Type="http://schemas.openxmlformats.org/officeDocument/2006/relationships/hyperlink" Target="mailto:presse@tirolwerbung.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778</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2025-11-17T11:35:00Z</dcterms:created>
  <dcterms:modified xsi:type="dcterms:W3CDTF">2025-11-17T11:35:00Z</dcterms:modified>
</cp:coreProperties>
</file>