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0C5A" w14:textId="77777777" w:rsidR="00F239E2" w:rsidRDefault="00F239E2">
      <w:pPr>
        <w:rPr>
          <w:rFonts w:ascii="Lato" w:hAnsi="Lato"/>
          <w:b/>
          <w:bCs/>
          <w:color w:val="A20D32"/>
        </w:rPr>
      </w:pPr>
    </w:p>
    <w:p w14:paraId="3E68AAF8" w14:textId="77777777" w:rsidR="00F239E2" w:rsidRDefault="00F239E2" w:rsidP="00F239E2">
      <w:pPr>
        <w:spacing w:line="240" w:lineRule="auto"/>
        <w:rPr>
          <w:rFonts w:ascii="Lato" w:hAnsi="Lato"/>
          <w:b/>
          <w:bCs/>
          <w:color w:val="A20D32"/>
        </w:rPr>
      </w:pPr>
    </w:p>
    <w:p w14:paraId="0EB68D67" w14:textId="6D760CB7" w:rsidR="0090353E" w:rsidRPr="00F239E2" w:rsidRDefault="002C1D7B" w:rsidP="00F239E2">
      <w:pPr>
        <w:spacing w:after="0" w:line="240" w:lineRule="auto"/>
        <w:rPr>
          <w:rFonts w:ascii="Lato" w:hAnsi="Lato"/>
          <w:b/>
          <w:bCs/>
          <w:color w:val="A20D32"/>
          <w:sz w:val="40"/>
          <w:szCs w:val="40"/>
        </w:rPr>
      </w:pPr>
      <w:r w:rsidRPr="002C1D7B">
        <w:rPr>
          <w:rFonts w:ascii="Lato" w:hAnsi="Lato"/>
          <w:b/>
          <w:bCs/>
          <w:color w:val="D20A32"/>
          <w:sz w:val="40"/>
          <w:szCs w:val="40"/>
        </w:rPr>
        <w:t>Kurznachrichten: Norderney ist erstes Nordsee- und Thalasso-Heilbad | KLANGLICHT-Festival lässt Graz leuchten | Schlafen unter Sternen in der Donauregion Oberösterreich</w:t>
      </w:r>
      <w:r>
        <w:rPr>
          <w:rFonts w:ascii="Lato" w:hAnsi="Lato"/>
          <w:b/>
          <w:bCs/>
          <w:color w:val="D20A32"/>
          <w:sz w:val="40"/>
          <w:szCs w:val="40"/>
        </w:rPr>
        <w:br/>
      </w:r>
    </w:p>
    <w:p w14:paraId="03CE3748" w14:textId="0DE03ABB" w:rsidR="004415C4" w:rsidRDefault="002C1D7B" w:rsidP="00A53267">
      <w:pPr>
        <w:spacing w:after="0" w:line="240" w:lineRule="auto"/>
        <w:rPr>
          <w:rFonts w:ascii="Lato" w:hAnsi="Lato"/>
          <w:b/>
          <w:bCs/>
        </w:rPr>
      </w:pPr>
      <w:r w:rsidRPr="002C1D7B">
        <w:rPr>
          <w:rFonts w:ascii="Lato" w:hAnsi="Lato"/>
          <w:b/>
          <w:bCs/>
        </w:rPr>
        <w:t>Norderney ist ganz aktuell zum ersten Nordsee- und Thalasso-Heilbad Deutschlands prädikatisiert worden. Im Oktober bringt das Kunstfestival KLANGLICHT Graz zum Leuchten: Dann verwandeln beeindruckende Licht- und Klanginstallationen international renommierter Künstler die steirische Landeshauptstadt in eine farbenfrohe Welt aus Kunst, Musik und Texten. Und die Donauregion Oberösterreich bietet besondere Unterkünfte für die Herbstferien.</w:t>
      </w:r>
    </w:p>
    <w:p w14:paraId="56B89917" w14:textId="77777777" w:rsidR="0090353E" w:rsidRDefault="0090353E" w:rsidP="00A53267">
      <w:pPr>
        <w:spacing w:after="0" w:line="240" w:lineRule="auto"/>
        <w:rPr>
          <w:rFonts w:ascii="Lato" w:hAnsi="Lato"/>
          <w:b/>
          <w:bCs/>
        </w:rPr>
      </w:pPr>
    </w:p>
    <w:p w14:paraId="01359C8E" w14:textId="77777777" w:rsidR="002C1D7B" w:rsidRDefault="002C1D7B" w:rsidP="002C1D7B">
      <w:pPr>
        <w:spacing w:after="0" w:line="240" w:lineRule="auto"/>
        <w:rPr>
          <w:rFonts w:ascii="Lato" w:hAnsi="Lato"/>
          <w:b/>
          <w:bCs/>
        </w:rPr>
      </w:pPr>
      <w:r w:rsidRPr="002C1D7B">
        <w:rPr>
          <w:rFonts w:ascii="Lato" w:hAnsi="Lato"/>
          <w:b/>
          <w:bCs/>
        </w:rPr>
        <w:t xml:space="preserve">Ostfriesische Inseln: Norderney bekommt Prädikat Nordsee- und Thalasso-Heilbad </w:t>
      </w:r>
    </w:p>
    <w:p w14:paraId="6F0C2A0A" w14:textId="77777777" w:rsidR="002C1D7B" w:rsidRDefault="002C1D7B" w:rsidP="002C1D7B">
      <w:pPr>
        <w:spacing w:after="0" w:line="240" w:lineRule="auto"/>
        <w:rPr>
          <w:rFonts w:ascii="Lato" w:hAnsi="Lato"/>
          <w:b/>
          <w:bCs/>
        </w:rPr>
      </w:pPr>
    </w:p>
    <w:p w14:paraId="3F942847" w14:textId="00C3B53A" w:rsidR="002C1D7B" w:rsidRDefault="002C1D7B" w:rsidP="002C1D7B">
      <w:pPr>
        <w:spacing w:after="0" w:line="240" w:lineRule="auto"/>
        <w:rPr>
          <w:rFonts w:ascii="Lato" w:hAnsi="Lato"/>
        </w:rPr>
      </w:pPr>
      <w:r w:rsidRPr="002C1D7B">
        <w:rPr>
          <w:rFonts w:ascii="Lato" w:hAnsi="Lato"/>
        </w:rPr>
        <w:t>Vor 225 Jahren wurde Norderney als erstes deutsches Seebad an der Nordseeküste gegründet und feiert in diesem Jahr das 75. Jubiläum als Nordseeheilbad. Damit aber nicht genug, die Ostfriesische Insel schlägt jetzt ein neues Kapitel auf: Norderney ist ganz aktuell zum ersten Nordsee- und Thalasso-Heilbad Deutschlands prädikatisiert worden.</w:t>
      </w:r>
    </w:p>
    <w:p w14:paraId="17C45A7F" w14:textId="77777777" w:rsidR="002C1D7B" w:rsidRPr="002C1D7B" w:rsidRDefault="002C1D7B" w:rsidP="002C1D7B">
      <w:pPr>
        <w:spacing w:after="0" w:line="240" w:lineRule="auto"/>
        <w:rPr>
          <w:rFonts w:ascii="Lato" w:hAnsi="Lato"/>
        </w:rPr>
      </w:pPr>
    </w:p>
    <w:p w14:paraId="15531B4D" w14:textId="62D07939" w:rsidR="002C1D7B" w:rsidRDefault="002C1D7B" w:rsidP="002C1D7B">
      <w:pPr>
        <w:spacing w:after="0" w:line="240" w:lineRule="auto"/>
        <w:rPr>
          <w:rFonts w:ascii="Lato" w:hAnsi="Lato"/>
        </w:rPr>
      </w:pPr>
      <w:r w:rsidRPr="002C1D7B">
        <w:rPr>
          <w:rFonts w:ascii="Lato" w:hAnsi="Lato"/>
        </w:rPr>
        <w:t>„Über 225 Jahre Seebad – Norderney war das erste an der Nordsee. Heute schreibt die Insel erneut Geschichte. Mit der Doppel-</w:t>
      </w:r>
      <w:proofErr w:type="spellStart"/>
      <w:r w:rsidRPr="002C1D7B">
        <w:rPr>
          <w:rFonts w:ascii="Lato" w:hAnsi="Lato"/>
        </w:rPr>
        <w:t>Prädikatisierung</w:t>
      </w:r>
      <w:proofErr w:type="spellEnd"/>
      <w:r w:rsidRPr="002C1D7B">
        <w:rPr>
          <w:rFonts w:ascii="Lato" w:hAnsi="Lato"/>
        </w:rPr>
        <w:t xml:space="preserve"> nimmt Norderney eine Vorreiterrolle ein, die weltweit einzigartig ist – vergleichbar mit dem Stellenwert von Real Madrid in der Fußball-Champions League“, sagte Dr. Norbert Hemken, Vorsitzender des Heilbäderverbandes, beim Festakt Anfang September im </w:t>
      </w:r>
      <w:proofErr w:type="spellStart"/>
      <w:r w:rsidRPr="002C1D7B">
        <w:rPr>
          <w:rFonts w:ascii="Lato" w:hAnsi="Lato"/>
        </w:rPr>
        <w:t>Conversationshaus</w:t>
      </w:r>
      <w:proofErr w:type="spellEnd"/>
      <w:r w:rsidRPr="002C1D7B">
        <w:rPr>
          <w:rFonts w:ascii="Lato" w:hAnsi="Lato"/>
        </w:rPr>
        <w:t>.</w:t>
      </w:r>
    </w:p>
    <w:p w14:paraId="6A2CA332" w14:textId="77777777" w:rsidR="002C1D7B" w:rsidRPr="002C1D7B" w:rsidRDefault="002C1D7B" w:rsidP="002C1D7B">
      <w:pPr>
        <w:spacing w:after="0" w:line="240" w:lineRule="auto"/>
        <w:rPr>
          <w:rFonts w:ascii="Lato" w:hAnsi="Lato"/>
        </w:rPr>
      </w:pPr>
    </w:p>
    <w:p w14:paraId="304B130B" w14:textId="77777777" w:rsidR="002C1D7B" w:rsidRDefault="002C1D7B" w:rsidP="002C1D7B">
      <w:pPr>
        <w:spacing w:after="0" w:line="240" w:lineRule="auto"/>
        <w:rPr>
          <w:rFonts w:ascii="Lato" w:hAnsi="Lato"/>
        </w:rPr>
      </w:pPr>
      <w:r w:rsidRPr="002C1D7B">
        <w:rPr>
          <w:rFonts w:ascii="Lato" w:hAnsi="Lato"/>
        </w:rPr>
        <w:t xml:space="preserve">Das neue Qualitätssiegel unterstreicht Norderneys Doppelqualifikation als Gesundheitsdestination: Als Nordseeheilbad mit dem Hochseeklima und dessen heilsamer Wirkung auf Atemwege, Haut und Immunsystem. Als </w:t>
      </w:r>
      <w:proofErr w:type="spellStart"/>
      <w:r w:rsidRPr="002C1D7B">
        <w:rPr>
          <w:rFonts w:ascii="Lato" w:hAnsi="Lato"/>
        </w:rPr>
        <w:t>Thalassoheilbad</w:t>
      </w:r>
      <w:proofErr w:type="spellEnd"/>
      <w:r w:rsidRPr="002C1D7B">
        <w:rPr>
          <w:rFonts w:ascii="Lato" w:hAnsi="Lato"/>
        </w:rPr>
        <w:t xml:space="preserve"> kommen Anwendungen mit Meerwasser, Schlick und Algen hinzu. Mit dem Badehaus verfügt Norderney über das größte </w:t>
      </w:r>
      <w:proofErr w:type="spellStart"/>
      <w:r w:rsidRPr="002C1D7B">
        <w:rPr>
          <w:rFonts w:ascii="Lato" w:hAnsi="Lato"/>
        </w:rPr>
        <w:t>Thalassohaus</w:t>
      </w:r>
      <w:proofErr w:type="spellEnd"/>
      <w:r w:rsidRPr="002C1D7B">
        <w:rPr>
          <w:rFonts w:ascii="Lato" w:hAnsi="Lato"/>
        </w:rPr>
        <w:t xml:space="preserve"> Europas, das unter anderem mit dem Europäischen Qualitätssiegel „Thalasso &amp; SPA – </w:t>
      </w:r>
      <w:proofErr w:type="spellStart"/>
      <w:r w:rsidRPr="002C1D7B">
        <w:rPr>
          <w:rFonts w:ascii="Lato" w:hAnsi="Lato"/>
        </w:rPr>
        <w:t>Leading</w:t>
      </w:r>
      <w:proofErr w:type="spellEnd"/>
      <w:r w:rsidRPr="002C1D7B">
        <w:rPr>
          <w:rFonts w:ascii="Lato" w:hAnsi="Lato"/>
        </w:rPr>
        <w:t xml:space="preserve"> SPA </w:t>
      </w:r>
      <w:proofErr w:type="spellStart"/>
      <w:r w:rsidRPr="002C1D7B">
        <w:rPr>
          <w:rFonts w:ascii="Lato" w:hAnsi="Lato"/>
        </w:rPr>
        <w:t>Selection</w:t>
      </w:r>
      <w:proofErr w:type="spellEnd"/>
      <w:r w:rsidRPr="002C1D7B">
        <w:rPr>
          <w:rFonts w:ascii="Lato" w:hAnsi="Lato"/>
        </w:rPr>
        <w:t>“ prämiert wurde.</w:t>
      </w:r>
    </w:p>
    <w:p w14:paraId="661A5D11" w14:textId="77777777" w:rsidR="002C1D7B" w:rsidRPr="002C1D7B" w:rsidRDefault="002C1D7B" w:rsidP="002C1D7B">
      <w:pPr>
        <w:spacing w:after="0" w:line="240" w:lineRule="auto"/>
        <w:rPr>
          <w:rFonts w:ascii="Lato" w:hAnsi="Lato"/>
        </w:rPr>
      </w:pPr>
    </w:p>
    <w:p w14:paraId="3F5EA485" w14:textId="77777777" w:rsidR="002C1D7B" w:rsidRDefault="002C1D7B" w:rsidP="002C1D7B">
      <w:pPr>
        <w:spacing w:after="0" w:line="240" w:lineRule="auto"/>
        <w:rPr>
          <w:rFonts w:ascii="Lato" w:hAnsi="Lato"/>
        </w:rPr>
      </w:pPr>
      <w:r w:rsidRPr="002C1D7B">
        <w:rPr>
          <w:rFonts w:ascii="Lato" w:hAnsi="Lato"/>
        </w:rPr>
        <w:t>Norderneys Kurdirektor Wilhelm Loth: „Norderney verdankt diesen Erfolg der Treue seiner Gäste, dem Mut zu Investitionen und Spezialisierungen sowie der Unterstützung der niedersächsischen Landesregierung.“</w:t>
      </w:r>
    </w:p>
    <w:p w14:paraId="4B265E11" w14:textId="1C713DDA" w:rsidR="002C1D7B" w:rsidRPr="002C1D7B" w:rsidRDefault="002C1D7B" w:rsidP="002C1D7B">
      <w:pPr>
        <w:spacing w:after="0" w:line="240" w:lineRule="auto"/>
        <w:rPr>
          <w:rFonts w:ascii="Lato" w:hAnsi="Lato"/>
        </w:rPr>
      </w:pPr>
      <w:r w:rsidRPr="002C1D7B">
        <w:rPr>
          <w:rFonts w:ascii="Lato" w:hAnsi="Lato"/>
        </w:rPr>
        <w:br/>
        <w:t>Weitere Infos unter: </w:t>
      </w:r>
      <w:hyperlink r:id="rId6" w:history="1">
        <w:r w:rsidRPr="002C1D7B">
          <w:rPr>
            <w:rStyle w:val="Hyperlink"/>
            <w:rFonts w:ascii="Lato" w:hAnsi="Lato"/>
          </w:rPr>
          <w:t>www.ostfriesische-inseln.de</w:t>
        </w:r>
      </w:hyperlink>
    </w:p>
    <w:p w14:paraId="366A7BA3" w14:textId="19F3A08C" w:rsidR="00965C30" w:rsidRDefault="00965C30" w:rsidP="002C1D7B">
      <w:pPr>
        <w:spacing w:after="0" w:line="240" w:lineRule="auto"/>
        <w:rPr>
          <w:rFonts w:ascii="Lato" w:hAnsi="Lato"/>
          <w:b/>
          <w:bCs/>
        </w:rPr>
      </w:pPr>
    </w:p>
    <w:p w14:paraId="762F24C4" w14:textId="77777777" w:rsidR="00965C30" w:rsidRDefault="00965C30" w:rsidP="0090353E">
      <w:pPr>
        <w:spacing w:after="0" w:line="240" w:lineRule="auto"/>
        <w:rPr>
          <w:rFonts w:ascii="Lato" w:hAnsi="Lato"/>
          <w:b/>
          <w:bCs/>
        </w:rPr>
      </w:pPr>
    </w:p>
    <w:p w14:paraId="0B468558" w14:textId="77777777" w:rsidR="002C1D7B" w:rsidRDefault="002C1D7B" w:rsidP="0090353E">
      <w:pPr>
        <w:spacing w:after="0" w:line="240" w:lineRule="auto"/>
        <w:rPr>
          <w:rFonts w:ascii="Lato" w:hAnsi="Lato"/>
          <w:b/>
          <w:bCs/>
        </w:rPr>
      </w:pPr>
      <w:r w:rsidRPr="002C1D7B">
        <w:rPr>
          <w:rFonts w:ascii="Lato" w:hAnsi="Lato"/>
          <w:b/>
          <w:bCs/>
        </w:rPr>
        <w:lastRenderedPageBreak/>
        <w:t>Graz: Kunstfestival KLANGLICHT feiert 10-jähriges Jubiläum</w:t>
      </w:r>
      <w:r w:rsidRPr="002C1D7B">
        <w:rPr>
          <w:rFonts w:ascii="Lato" w:hAnsi="Lato"/>
          <w:b/>
          <w:bCs/>
        </w:rPr>
        <w:t xml:space="preserve"> </w:t>
      </w:r>
    </w:p>
    <w:p w14:paraId="71146797" w14:textId="77777777" w:rsidR="002C1D7B" w:rsidRDefault="002C1D7B" w:rsidP="0090353E">
      <w:pPr>
        <w:spacing w:after="0" w:line="240" w:lineRule="auto"/>
        <w:rPr>
          <w:rFonts w:ascii="Lato" w:hAnsi="Lato"/>
          <w:b/>
          <w:bCs/>
        </w:rPr>
      </w:pPr>
    </w:p>
    <w:p w14:paraId="265A0796" w14:textId="77777777" w:rsidR="002C1D7B" w:rsidRDefault="002C1D7B" w:rsidP="002C1D7B">
      <w:pPr>
        <w:spacing w:after="0" w:line="240" w:lineRule="auto"/>
        <w:rPr>
          <w:rFonts w:ascii="Lato" w:hAnsi="Lato"/>
        </w:rPr>
      </w:pPr>
      <w:r w:rsidRPr="002C1D7B">
        <w:rPr>
          <w:rFonts w:ascii="Lato" w:hAnsi="Lato"/>
        </w:rPr>
        <w:t>Im Oktober bringt das Kunstfestival KLANGLICHT Graz zum Leuchten: Dann verwandeln beeindruckende Licht- und Klanginstallationen international renommierter Künstler die steirische Landeshauptstadt in eine farbenfrohe Welt aus Kunst, Musik und Texten.  Mit den Mitteln von Licht und Klang sollen die Menschen begeistert und berührt, Emotionen geweckt sowie Momente des Staunens erschaffen werden.</w:t>
      </w:r>
    </w:p>
    <w:p w14:paraId="0883CC5E" w14:textId="77777777" w:rsidR="002C1D7B" w:rsidRPr="002C1D7B" w:rsidRDefault="002C1D7B" w:rsidP="002C1D7B">
      <w:pPr>
        <w:spacing w:after="0" w:line="240" w:lineRule="auto"/>
        <w:rPr>
          <w:rFonts w:ascii="Lato" w:hAnsi="Lato"/>
        </w:rPr>
      </w:pPr>
    </w:p>
    <w:p w14:paraId="66E1C614" w14:textId="77777777" w:rsidR="002C1D7B" w:rsidRDefault="002C1D7B" w:rsidP="002C1D7B">
      <w:pPr>
        <w:spacing w:after="0" w:line="240" w:lineRule="auto"/>
        <w:rPr>
          <w:rFonts w:ascii="Lato" w:hAnsi="Lato"/>
        </w:rPr>
      </w:pPr>
      <w:r w:rsidRPr="002C1D7B">
        <w:rPr>
          <w:rFonts w:ascii="Lato" w:hAnsi="Lato"/>
        </w:rPr>
        <w:t xml:space="preserve">KLANGLICHT, das in diesem Jahr sein 10-jähriges Jubiläum feiert, zog im letzten Jahr rund 105.000 Besucher an. Das diesjährige Programm verspricht viele spannende Highlights: So erweckt das Studio </w:t>
      </w:r>
      <w:proofErr w:type="gramStart"/>
      <w:r w:rsidRPr="002C1D7B">
        <w:rPr>
          <w:rFonts w:ascii="Lato" w:hAnsi="Lato"/>
        </w:rPr>
        <w:t>MO:YA</w:t>
      </w:r>
      <w:proofErr w:type="gramEnd"/>
      <w:r w:rsidRPr="002C1D7B">
        <w:rPr>
          <w:rFonts w:ascii="Lato" w:hAnsi="Lato"/>
        </w:rPr>
        <w:t xml:space="preserve"> auf der Bühne des Schauspielhauses eine virtuelle kinetische Skulptur mittels 3D-Brillen zum Leben. Das Publikum kann das Werk an einem interaktiven Pult visuell und auditiv modulieren. Während im Innenhof des Graz </w:t>
      </w:r>
      <w:proofErr w:type="spellStart"/>
      <w:r w:rsidRPr="002C1D7B">
        <w:rPr>
          <w:rFonts w:ascii="Lato" w:hAnsi="Lato"/>
        </w:rPr>
        <w:t>MuseumsSchlossberg</w:t>
      </w:r>
      <w:proofErr w:type="spellEnd"/>
      <w:r w:rsidRPr="002C1D7B">
        <w:rPr>
          <w:rFonts w:ascii="Lato" w:hAnsi="Lato"/>
        </w:rPr>
        <w:t xml:space="preserve"> drei begehbare Sphären warten, sorgen auf den Schlossbergkasematten mehr als 700 farbige Spiegel bei „</w:t>
      </w:r>
      <w:proofErr w:type="spellStart"/>
      <w:r w:rsidRPr="002C1D7B">
        <w:rPr>
          <w:rFonts w:ascii="Lato" w:hAnsi="Lato"/>
        </w:rPr>
        <w:t>Qur</w:t>
      </w:r>
      <w:proofErr w:type="spellEnd"/>
      <w:r w:rsidRPr="002C1D7B">
        <w:rPr>
          <w:rFonts w:ascii="Lato" w:hAnsi="Lato"/>
        </w:rPr>
        <w:t xml:space="preserve"> Colour </w:t>
      </w:r>
      <w:proofErr w:type="spellStart"/>
      <w:r w:rsidRPr="002C1D7B">
        <w:rPr>
          <w:rFonts w:ascii="Lato" w:hAnsi="Lato"/>
        </w:rPr>
        <w:t>Reflection</w:t>
      </w:r>
      <w:proofErr w:type="spellEnd"/>
      <w:r w:rsidRPr="002C1D7B">
        <w:rPr>
          <w:rFonts w:ascii="Lato" w:hAnsi="Lato"/>
        </w:rPr>
        <w:t>“ für einen Farbenrausch.</w:t>
      </w:r>
    </w:p>
    <w:p w14:paraId="215C5F50" w14:textId="77777777" w:rsidR="002C1D7B" w:rsidRPr="002C1D7B" w:rsidRDefault="002C1D7B" w:rsidP="002C1D7B">
      <w:pPr>
        <w:spacing w:after="0" w:line="240" w:lineRule="auto"/>
        <w:rPr>
          <w:rFonts w:ascii="Lato" w:hAnsi="Lato"/>
        </w:rPr>
      </w:pPr>
    </w:p>
    <w:p w14:paraId="7E78DD21" w14:textId="77777777" w:rsidR="002C1D7B" w:rsidRDefault="002C1D7B" w:rsidP="002C1D7B">
      <w:pPr>
        <w:spacing w:after="0" w:line="240" w:lineRule="auto"/>
        <w:rPr>
          <w:rFonts w:ascii="Lato" w:hAnsi="Lato"/>
        </w:rPr>
      </w:pPr>
      <w:r w:rsidRPr="002C1D7B">
        <w:rPr>
          <w:rFonts w:ascii="Lato" w:hAnsi="Lato"/>
        </w:rPr>
        <w:t>Das Kunstfestival der Bühnen Graz findet an vier Abenden vom 24. bis 27. Oktober jeweils von 18.00 bis 23.00 Uhr statt und präsentiert seine außergewöhnlichen Licht- und Kunstinstallationen in öffentlichen Räumen, auf Plätzen und in Gebäuden.</w:t>
      </w:r>
    </w:p>
    <w:p w14:paraId="64BD25F4" w14:textId="77777777" w:rsidR="002C1D7B" w:rsidRPr="002C1D7B" w:rsidRDefault="002C1D7B" w:rsidP="002C1D7B">
      <w:pPr>
        <w:spacing w:after="0" w:line="240" w:lineRule="auto"/>
        <w:rPr>
          <w:rFonts w:ascii="Lato" w:hAnsi="Lato"/>
        </w:rPr>
      </w:pPr>
    </w:p>
    <w:p w14:paraId="7DC84275" w14:textId="77777777" w:rsidR="002C1D7B" w:rsidRPr="002C1D7B" w:rsidRDefault="002C1D7B" w:rsidP="002C1D7B">
      <w:pPr>
        <w:spacing w:after="0" w:line="240" w:lineRule="auto"/>
        <w:rPr>
          <w:rFonts w:ascii="Lato" w:hAnsi="Lato"/>
        </w:rPr>
      </w:pPr>
      <w:r w:rsidRPr="002C1D7B">
        <w:rPr>
          <w:rFonts w:ascii="Lato" w:hAnsi="Lato"/>
        </w:rPr>
        <w:t xml:space="preserve">Weitere Infos unter: </w:t>
      </w:r>
      <w:hyperlink r:id="rId7" w:history="1">
        <w:r w:rsidRPr="002C1D7B">
          <w:rPr>
            <w:rStyle w:val="Hyperlink"/>
            <w:rFonts w:ascii="Lato" w:hAnsi="Lato"/>
          </w:rPr>
          <w:t>www.klanglicht.buehnen-graz.com</w:t>
        </w:r>
      </w:hyperlink>
      <w:r w:rsidRPr="002C1D7B">
        <w:rPr>
          <w:rFonts w:ascii="Lato" w:hAnsi="Lato"/>
        </w:rPr>
        <w:t xml:space="preserve"> und </w:t>
      </w:r>
      <w:hyperlink r:id="rId8" w:history="1">
        <w:r w:rsidRPr="002C1D7B">
          <w:rPr>
            <w:rStyle w:val="Hyperlink"/>
            <w:rFonts w:ascii="Lato" w:hAnsi="Lato"/>
          </w:rPr>
          <w:t>www.graztourismus.at</w:t>
        </w:r>
      </w:hyperlink>
    </w:p>
    <w:p w14:paraId="36944127" w14:textId="77777777" w:rsidR="00965C30" w:rsidRDefault="00965C30" w:rsidP="0090353E">
      <w:pPr>
        <w:spacing w:after="0" w:line="240" w:lineRule="auto"/>
        <w:rPr>
          <w:rFonts w:ascii="Lato" w:hAnsi="Lato"/>
          <w:b/>
          <w:bCs/>
        </w:rPr>
      </w:pPr>
    </w:p>
    <w:p w14:paraId="1D24ED1A" w14:textId="77777777" w:rsidR="002C1D7B" w:rsidRDefault="002C1D7B" w:rsidP="002C1D7B">
      <w:pPr>
        <w:rPr>
          <w:rFonts w:ascii="Lato" w:hAnsi="Lato"/>
          <w:b/>
          <w:bCs/>
        </w:rPr>
      </w:pPr>
      <w:r>
        <w:rPr>
          <w:rFonts w:ascii="Lato" w:hAnsi="Lato"/>
          <w:b/>
          <w:bCs/>
        </w:rPr>
        <w:br w:type="page"/>
      </w:r>
      <w:r w:rsidRPr="002C1D7B">
        <w:rPr>
          <w:rFonts w:ascii="Lato" w:hAnsi="Lato"/>
          <w:b/>
          <w:bCs/>
        </w:rPr>
        <w:lastRenderedPageBreak/>
        <w:t>Herbstferien in der Donauregion: Naturnahes Übernachten und Aufregendes für Kids</w:t>
      </w:r>
      <w:r w:rsidRPr="002C1D7B">
        <w:rPr>
          <w:rFonts w:ascii="Lato" w:hAnsi="Lato"/>
          <w:b/>
          <w:bCs/>
        </w:rPr>
        <w:t xml:space="preserve"> </w:t>
      </w:r>
    </w:p>
    <w:p w14:paraId="64B5AB78" w14:textId="77777777" w:rsidR="002C1D7B" w:rsidRDefault="002C1D7B" w:rsidP="002C1D7B">
      <w:pPr>
        <w:spacing w:after="0" w:line="240" w:lineRule="auto"/>
        <w:rPr>
          <w:rFonts w:ascii="Lato" w:hAnsi="Lato"/>
        </w:rPr>
      </w:pPr>
      <w:r w:rsidRPr="002C1D7B">
        <w:rPr>
          <w:rFonts w:ascii="Lato" w:hAnsi="Lato"/>
        </w:rPr>
        <w:t>Wer nach einem ausgefallenen Reiseziel in den Herbstferien sucht, findet in der Donauregion Oberösterreich eine Menge besondere Übernachtungsmöglichkeiten. Hoch hinaus geht es zum Beispiel im Baumhotel Kopfing, das mitten im Areal des Baumkronenweges liegt. Hier schläft man ganz naturnah in 10 Metern Höhe, direkt unter dem Sternenzelt in der idyllischen Ruhe des Waldes. Für Familien lohnt sich das Arrangement „Familientage“ mit tollen Extras wie Escape Room und Nachtwanderung (noch bis 9. November buchbar).</w:t>
      </w:r>
    </w:p>
    <w:p w14:paraId="56696A26" w14:textId="77777777" w:rsidR="002C1D7B" w:rsidRPr="002C1D7B" w:rsidRDefault="002C1D7B" w:rsidP="002C1D7B">
      <w:pPr>
        <w:spacing w:after="0" w:line="240" w:lineRule="auto"/>
        <w:rPr>
          <w:rFonts w:ascii="Lato" w:hAnsi="Lato"/>
        </w:rPr>
      </w:pPr>
    </w:p>
    <w:p w14:paraId="287FFF86" w14:textId="77777777" w:rsidR="002C1D7B" w:rsidRDefault="002C1D7B" w:rsidP="002C1D7B">
      <w:pPr>
        <w:spacing w:after="0" w:line="240" w:lineRule="auto"/>
        <w:rPr>
          <w:rFonts w:ascii="Lato" w:hAnsi="Lato"/>
        </w:rPr>
      </w:pPr>
      <w:r w:rsidRPr="002C1D7B">
        <w:rPr>
          <w:rFonts w:ascii="Lato" w:hAnsi="Lato"/>
        </w:rPr>
        <w:t>Den Blick auf den Nachthimmel genießen Gäste ebenfalls aus den Sternenhimmelchalets des IKUNA Naturresorts in Natternbach. Durch die Glasdächer der Häuser bietet sich vom Bett aus ein freier Blick nach oben. Alternativ stehen noch die komfortablen Vier-Sterne-Tipi-Suiten sowie die Garden Rooms und Stellplätze des neuen IKUNA Camping Resorts zur Auswahl. Der Erlebnispark ist noch bis zum 2. November geöffnet ist. Die Kids World – ein 1.000 Quadratmeter großer Indoor-Park ist ganzjährig bespielbar, genauso wie der coole Ninja Dschungel. Neu in diesem Jahr sind die Artisten- und Westernshows.</w:t>
      </w:r>
    </w:p>
    <w:p w14:paraId="768CA1F3" w14:textId="77777777" w:rsidR="002C1D7B" w:rsidRPr="002C1D7B" w:rsidRDefault="002C1D7B" w:rsidP="002C1D7B">
      <w:pPr>
        <w:spacing w:after="0" w:line="240" w:lineRule="auto"/>
        <w:rPr>
          <w:rFonts w:ascii="Lato" w:hAnsi="Lato"/>
        </w:rPr>
      </w:pPr>
    </w:p>
    <w:p w14:paraId="517A84DB" w14:textId="77777777" w:rsidR="002C1D7B" w:rsidRDefault="002C1D7B" w:rsidP="002C1D7B">
      <w:pPr>
        <w:spacing w:after="0" w:line="240" w:lineRule="auto"/>
        <w:rPr>
          <w:rFonts w:ascii="Lato" w:hAnsi="Lato"/>
        </w:rPr>
      </w:pPr>
      <w:r w:rsidRPr="002C1D7B">
        <w:rPr>
          <w:rFonts w:ascii="Lato" w:hAnsi="Lato"/>
        </w:rPr>
        <w:t xml:space="preserve">Der Eintritt zum Erlebnispark bzw. bei schlechtem Wetter für die Kids World ist beim Arrangement „Familienzeit“ im </w:t>
      </w:r>
      <w:proofErr w:type="spellStart"/>
      <w:r w:rsidRPr="002C1D7B">
        <w:rPr>
          <w:rFonts w:ascii="Lato" w:hAnsi="Lato"/>
        </w:rPr>
        <w:t>Riverresort</w:t>
      </w:r>
      <w:proofErr w:type="spellEnd"/>
      <w:r w:rsidRPr="002C1D7B">
        <w:rPr>
          <w:rFonts w:ascii="Lato" w:hAnsi="Lato"/>
        </w:rPr>
        <w:t xml:space="preserve"> Donauschlinge (drei Nächte und zwei Kinder bis zehn Jahre frei) inklusive. Das familiengeführte Hotel liegt direkt an der weltbekannten </w:t>
      </w:r>
      <w:proofErr w:type="spellStart"/>
      <w:r w:rsidRPr="002C1D7B">
        <w:rPr>
          <w:rFonts w:ascii="Lato" w:hAnsi="Lato"/>
        </w:rPr>
        <w:t>Schlögener</w:t>
      </w:r>
      <w:proofErr w:type="spellEnd"/>
      <w:r w:rsidRPr="002C1D7B">
        <w:rPr>
          <w:rFonts w:ascii="Lato" w:hAnsi="Lato"/>
        </w:rPr>
        <w:t xml:space="preserve"> Schlinge und ist perfekter Ausgangspunkt für Ausflüge in die Region. Eine Empfehlung für Familien ist zudem Urlaub auf dem Bauernhof in Neustift. Viele Höfe bieten gut ausgestatte Ferienwohnungen an und unterhaltsame Kinderprogramme.</w:t>
      </w:r>
    </w:p>
    <w:p w14:paraId="593B5E3D" w14:textId="77777777" w:rsidR="002C1D7B" w:rsidRPr="002C1D7B" w:rsidRDefault="002C1D7B" w:rsidP="002C1D7B">
      <w:pPr>
        <w:spacing w:after="0" w:line="240" w:lineRule="auto"/>
        <w:rPr>
          <w:rFonts w:ascii="Lato" w:hAnsi="Lato"/>
        </w:rPr>
      </w:pPr>
    </w:p>
    <w:p w14:paraId="6447A2D8" w14:textId="77777777" w:rsidR="002C1D7B" w:rsidRPr="002C1D7B" w:rsidRDefault="002C1D7B" w:rsidP="002C1D7B">
      <w:pPr>
        <w:spacing w:after="0" w:line="240" w:lineRule="auto"/>
        <w:rPr>
          <w:rFonts w:ascii="Lato" w:hAnsi="Lato"/>
        </w:rPr>
      </w:pPr>
      <w:r w:rsidRPr="002C1D7B">
        <w:rPr>
          <w:rFonts w:ascii="Lato" w:hAnsi="Lato"/>
        </w:rPr>
        <w:t>Weitere Infos unter: </w:t>
      </w:r>
      <w:hyperlink r:id="rId9" w:tgtFrame="_blank" w:history="1">
        <w:r w:rsidRPr="002C1D7B">
          <w:rPr>
            <w:rStyle w:val="Hyperlink"/>
            <w:rFonts w:ascii="Lato" w:hAnsi="Lato"/>
          </w:rPr>
          <w:t>www.donauregion.at/familien</w:t>
        </w:r>
      </w:hyperlink>
    </w:p>
    <w:p w14:paraId="3B0B4370" w14:textId="77777777" w:rsidR="00965C30" w:rsidRDefault="00965C30" w:rsidP="0090353E">
      <w:pPr>
        <w:spacing w:after="0" w:line="240" w:lineRule="auto"/>
        <w:rPr>
          <w:rFonts w:ascii="Lato" w:hAnsi="Lato"/>
        </w:rPr>
      </w:pPr>
    </w:p>
    <w:p w14:paraId="49D315B4" w14:textId="77777777" w:rsidR="002C1D7B" w:rsidRDefault="002C1D7B">
      <w:r>
        <w:br w:type="page"/>
      </w:r>
    </w:p>
    <w:tbl>
      <w:tblPr>
        <w:tblW w:w="9206" w:type="dxa"/>
        <w:tblCellSpacing w:w="15" w:type="dxa"/>
        <w:tblLook w:val="04A0" w:firstRow="1" w:lastRow="0" w:firstColumn="1" w:lastColumn="0" w:noHBand="0" w:noVBand="1"/>
      </w:tblPr>
      <w:tblGrid>
        <w:gridCol w:w="5245"/>
        <w:gridCol w:w="3961"/>
      </w:tblGrid>
      <w:tr w:rsidR="00965C30" w:rsidRPr="003E688E" w14:paraId="46811681" w14:textId="77777777" w:rsidTr="000A6787">
        <w:trPr>
          <w:tblCellSpacing w:w="15" w:type="dxa"/>
        </w:trPr>
        <w:tc>
          <w:tcPr>
            <w:tcW w:w="5200" w:type="dxa"/>
            <w:tcMar>
              <w:top w:w="15" w:type="dxa"/>
              <w:left w:w="15" w:type="dxa"/>
              <w:bottom w:w="15" w:type="dxa"/>
              <w:right w:w="15" w:type="dxa"/>
            </w:tcMar>
            <w:vAlign w:val="center"/>
            <w:hideMark/>
          </w:tcPr>
          <w:p w14:paraId="784ED96D" w14:textId="6632E6F4" w:rsidR="00965C30" w:rsidRDefault="00965C30" w:rsidP="000A6787">
            <w:pPr>
              <w:spacing w:after="0" w:line="240" w:lineRule="auto"/>
              <w:rPr>
                <w:rFonts w:ascii="Lato" w:hAnsi="Lato"/>
                <w:color w:val="D20A32"/>
              </w:rPr>
            </w:pPr>
          </w:p>
          <w:p w14:paraId="3CFA3793" w14:textId="77777777" w:rsidR="002C1D7B" w:rsidRDefault="002C1D7B" w:rsidP="000A6787">
            <w:pPr>
              <w:spacing w:after="0" w:line="240" w:lineRule="auto"/>
              <w:rPr>
                <w:rFonts w:ascii="Lato" w:hAnsi="Lato"/>
                <w:color w:val="D20A32"/>
              </w:rPr>
            </w:pPr>
          </w:p>
          <w:p w14:paraId="03F83345" w14:textId="77777777" w:rsidR="00965C30" w:rsidRPr="003E688E" w:rsidRDefault="00965C30" w:rsidP="000A6787">
            <w:pPr>
              <w:spacing w:after="0" w:line="240" w:lineRule="auto"/>
              <w:rPr>
                <w:rFonts w:ascii="Lato" w:hAnsi="Lato"/>
                <w:color w:val="D20A32"/>
              </w:rPr>
            </w:pPr>
            <w:r w:rsidRPr="003E688E">
              <w:rPr>
                <w:rFonts w:ascii="Lato" w:hAnsi="Lato"/>
                <w:color w:val="D20A32"/>
              </w:rPr>
              <w:t>Informationen für Medien:</w:t>
            </w:r>
          </w:p>
          <w:p w14:paraId="63D39D87" w14:textId="77777777" w:rsidR="00965C30" w:rsidRPr="003E688E" w:rsidRDefault="00965C30" w:rsidP="00B6232C">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484F3E7A" w14:textId="77777777" w:rsidR="00965C30" w:rsidRPr="003E688E" w:rsidRDefault="00965C30" w:rsidP="00B6232C">
            <w:pPr>
              <w:spacing w:after="0" w:line="240" w:lineRule="auto"/>
              <w:rPr>
                <w:rFonts w:ascii="Lato" w:hAnsi="Lato"/>
              </w:rPr>
            </w:pPr>
            <w:r w:rsidRPr="003E688E">
              <w:rPr>
                <w:rFonts w:ascii="Lato" w:hAnsi="Lato"/>
              </w:rPr>
              <w:t>Märkisches Ufer 28, 10179 Berlin</w:t>
            </w:r>
          </w:p>
          <w:p w14:paraId="231CA085" w14:textId="77777777" w:rsidR="00965C30" w:rsidRPr="003E688E" w:rsidRDefault="00965C30" w:rsidP="00B6232C">
            <w:pPr>
              <w:spacing w:after="0" w:line="240" w:lineRule="auto"/>
              <w:rPr>
                <w:rFonts w:ascii="Lato" w:hAnsi="Lato"/>
              </w:rPr>
            </w:pPr>
            <w:r w:rsidRPr="003E688E">
              <w:rPr>
                <w:rFonts w:ascii="Lato" w:hAnsi="Lato"/>
              </w:rPr>
              <w:t>Tel.: +49-30-22-48-77-01</w:t>
            </w:r>
          </w:p>
          <w:p w14:paraId="1C46CBC3" w14:textId="7FE5B806" w:rsidR="00965C30" w:rsidRPr="003E688E" w:rsidRDefault="00965C30" w:rsidP="00B6232C">
            <w:pPr>
              <w:spacing w:after="0" w:line="240" w:lineRule="auto"/>
              <w:rPr>
                <w:rFonts w:ascii="Lato" w:hAnsi="Lato"/>
              </w:rPr>
            </w:pPr>
            <w:hyperlink r:id="rId10" w:history="1">
              <w:r w:rsidRPr="003E688E">
                <w:rPr>
                  <w:rStyle w:val="Hyperlink"/>
                  <w:rFonts w:ascii="Lato" w:hAnsi="Lato"/>
                </w:rPr>
                <w:t>nina.genboeck@genboeckpr.de</w:t>
              </w:r>
            </w:hyperlink>
          </w:p>
          <w:p w14:paraId="6303A937" w14:textId="4A3CB609" w:rsidR="00965C30" w:rsidRPr="003E688E" w:rsidRDefault="00965C30" w:rsidP="00B6232C">
            <w:pPr>
              <w:spacing w:after="0" w:line="240" w:lineRule="auto"/>
              <w:rPr>
                <w:rFonts w:ascii="Lato" w:hAnsi="Lato"/>
              </w:rPr>
            </w:pPr>
            <w:hyperlink r:id="rId11" w:history="1">
              <w:r w:rsidRPr="003E688E">
                <w:rPr>
                  <w:rStyle w:val="Hyperlink"/>
                  <w:rFonts w:ascii="Lato" w:hAnsi="Lato"/>
                </w:rPr>
                <w:t>www.genboeckpr.de</w:t>
              </w:r>
            </w:hyperlink>
          </w:p>
        </w:tc>
        <w:tc>
          <w:tcPr>
            <w:tcW w:w="3916" w:type="dxa"/>
            <w:tcMar>
              <w:top w:w="15" w:type="dxa"/>
              <w:left w:w="15" w:type="dxa"/>
              <w:bottom w:w="15" w:type="dxa"/>
              <w:right w:w="15" w:type="dxa"/>
            </w:tcMar>
            <w:vAlign w:val="center"/>
          </w:tcPr>
          <w:p w14:paraId="1E7F97B9" w14:textId="77777777" w:rsidR="00965C30" w:rsidRPr="003E688E" w:rsidRDefault="00965C30" w:rsidP="000A6787">
            <w:pPr>
              <w:spacing w:after="0" w:line="240" w:lineRule="auto"/>
              <w:rPr>
                <w:rFonts w:ascii="Lato" w:hAnsi="Lato"/>
              </w:rPr>
            </w:pPr>
          </w:p>
          <w:p w14:paraId="1FEC4789" w14:textId="77777777" w:rsidR="00965C30" w:rsidRPr="003E688E" w:rsidRDefault="00965C30" w:rsidP="000A6787">
            <w:pPr>
              <w:spacing w:after="0" w:line="240" w:lineRule="auto"/>
              <w:rPr>
                <w:rFonts w:ascii="Lato" w:hAnsi="Lato"/>
              </w:rPr>
            </w:pPr>
          </w:p>
        </w:tc>
      </w:tr>
    </w:tbl>
    <w:p w14:paraId="6149347E" w14:textId="77777777" w:rsidR="00965C30" w:rsidRPr="003E688E" w:rsidRDefault="00965C30" w:rsidP="003E688E">
      <w:pPr>
        <w:spacing w:after="0" w:line="240" w:lineRule="auto"/>
        <w:rPr>
          <w:rFonts w:ascii="Lato" w:hAnsi="Lato"/>
        </w:rPr>
      </w:pPr>
    </w:p>
    <w:p w14:paraId="506FB99D" w14:textId="73A5F061" w:rsidR="00965C30" w:rsidRDefault="00965C30"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2"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69308ED4" w14:textId="77777777" w:rsidR="00965C30" w:rsidRDefault="00965C30"/>
    <w:p w14:paraId="50E4E5C0" w14:textId="77777777" w:rsidR="00965C30" w:rsidRPr="0090353E" w:rsidRDefault="00965C30" w:rsidP="0090353E">
      <w:pPr>
        <w:spacing w:after="0" w:line="240" w:lineRule="auto"/>
        <w:rPr>
          <w:rFonts w:ascii="Lato" w:hAnsi="Lato"/>
        </w:rPr>
      </w:pPr>
    </w:p>
    <w:sectPr w:rsidR="00965C30" w:rsidRPr="0090353E" w:rsidSect="00BE4090">
      <w:headerReference w:type="default" r:id="rId13"/>
      <w:headerReference w:type="first" r:id="rId14"/>
      <w:footerReference w:type="first" r:id="rId15"/>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345AE" w14:textId="77777777" w:rsidR="00F06219" w:rsidRDefault="00F06219" w:rsidP="003D4849">
      <w:pPr>
        <w:spacing w:after="0" w:line="240" w:lineRule="auto"/>
      </w:pPr>
      <w:r>
        <w:separator/>
      </w:r>
    </w:p>
  </w:endnote>
  <w:endnote w:type="continuationSeparator" w:id="0">
    <w:p w14:paraId="75555741" w14:textId="77777777" w:rsidR="00F06219" w:rsidRDefault="00F06219"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E65D"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28CF4F4F"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F4AD" w14:textId="77777777" w:rsidR="00F06219" w:rsidRDefault="00F06219" w:rsidP="003D4849">
      <w:pPr>
        <w:spacing w:after="0" w:line="240" w:lineRule="auto"/>
      </w:pPr>
      <w:r>
        <w:separator/>
      </w:r>
    </w:p>
  </w:footnote>
  <w:footnote w:type="continuationSeparator" w:id="0">
    <w:p w14:paraId="11A4BADB" w14:textId="77777777" w:rsidR="00F06219" w:rsidRDefault="00F06219"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DE70" w14:textId="77777777" w:rsidR="003D4849" w:rsidRDefault="003D4849" w:rsidP="003D4849">
    <w:pPr>
      <w:pStyle w:val="Kopfzeile"/>
      <w:jc w:val="center"/>
    </w:pPr>
    <w:r>
      <w:rPr>
        <w:noProof/>
      </w:rPr>
      <w:drawing>
        <wp:inline distT="0" distB="0" distL="0" distR="0" wp14:anchorId="69782B37" wp14:editId="421ED65D">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27BA4C46"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D867" w14:textId="77777777" w:rsidR="00F239E2" w:rsidRDefault="00F239E2">
    <w:pPr>
      <w:pStyle w:val="Kopfzeile"/>
    </w:pPr>
    <w:r>
      <w:rPr>
        <w:noProof/>
      </w:rPr>
      <w:drawing>
        <wp:anchor distT="0" distB="0" distL="114300" distR="114300" simplePos="0" relativeHeight="251658240" behindDoc="1" locked="0" layoutInCell="1" allowOverlap="1" wp14:anchorId="34129184" wp14:editId="476545BA">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0D1DC1"/>
    <w:rsid w:val="001368C2"/>
    <w:rsid w:val="002835B4"/>
    <w:rsid w:val="002C1D7B"/>
    <w:rsid w:val="002C6BA8"/>
    <w:rsid w:val="00303F2C"/>
    <w:rsid w:val="003D4849"/>
    <w:rsid w:val="0040210A"/>
    <w:rsid w:val="004415C4"/>
    <w:rsid w:val="00457AA1"/>
    <w:rsid w:val="004C4D49"/>
    <w:rsid w:val="005536F4"/>
    <w:rsid w:val="0090353E"/>
    <w:rsid w:val="00965C30"/>
    <w:rsid w:val="00A53267"/>
    <w:rsid w:val="00B94E21"/>
    <w:rsid w:val="00BE4090"/>
    <w:rsid w:val="00C27494"/>
    <w:rsid w:val="00E31708"/>
    <w:rsid w:val="00E7595F"/>
    <w:rsid w:val="00F06219"/>
    <w:rsid w:val="00F239E2"/>
    <w:rsid w:val="00F76D75"/>
    <w:rsid w:val="00FB0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3C7D"/>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 w:type="paragraph" w:styleId="StandardWeb">
    <w:name w:val="Normal (Web)"/>
    <w:basedOn w:val="Standard"/>
    <w:uiPriority w:val="99"/>
    <w:semiHidden/>
    <w:unhideWhenUsed/>
    <w:rsid w:val="002C1D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ztourismus.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langlicht.buehnen-graz.com" TargetMode="External"/><Relationship Id="rId12" Type="http://schemas.openxmlformats.org/officeDocument/2006/relationships/hyperlink" Target="https://9zkml.r.sp1-brevo.net/mk/cl/f/sh/1t6Af4OiGsFzDqdv9HFL9QfiBtaJxl/Zd45fQTKTX9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ostfriesische-inseln.de" TargetMode="External"/><Relationship Id="rId11" Type="http://schemas.openxmlformats.org/officeDocument/2006/relationships/hyperlink" Target="http://www.genboeckpr.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nina.genboeck@genboeckpr.de" TargetMode="External"/><Relationship Id="rId4" Type="http://schemas.openxmlformats.org/officeDocument/2006/relationships/footnotes" Target="footnotes.xml"/><Relationship Id="rId9" Type="http://schemas.openxmlformats.org/officeDocument/2006/relationships/hyperlink" Target="https://www.donauregion.at/famili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4</Pages>
  <Words>828</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2</cp:revision>
  <dcterms:created xsi:type="dcterms:W3CDTF">2025-09-25T12:50:00Z</dcterms:created>
  <dcterms:modified xsi:type="dcterms:W3CDTF">2025-09-25T12:50:00Z</dcterms:modified>
</cp:coreProperties>
</file>