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0C5A" w14:textId="77777777" w:rsidR="00F239E2" w:rsidRDefault="00F239E2">
      <w:pPr>
        <w:rPr>
          <w:rFonts w:ascii="Lato" w:hAnsi="Lato"/>
          <w:b/>
          <w:bCs/>
          <w:color w:val="A20D32"/>
        </w:rPr>
      </w:pPr>
    </w:p>
    <w:p w14:paraId="3E68AAF8" w14:textId="77777777" w:rsidR="00F239E2" w:rsidRDefault="00F239E2" w:rsidP="00F239E2">
      <w:pPr>
        <w:spacing w:line="240" w:lineRule="auto"/>
        <w:rPr>
          <w:rFonts w:ascii="Lato" w:hAnsi="Lato"/>
          <w:b/>
          <w:bCs/>
          <w:color w:val="A20D32"/>
        </w:rPr>
      </w:pPr>
    </w:p>
    <w:p w14:paraId="0147187D" w14:textId="77BE8DEC" w:rsidR="004415C4" w:rsidRDefault="0090353E" w:rsidP="00F239E2">
      <w:pPr>
        <w:spacing w:after="0" w:line="240" w:lineRule="auto"/>
        <w:rPr>
          <w:rFonts w:ascii="Lato" w:hAnsi="Lato"/>
          <w:b/>
          <w:bCs/>
          <w:color w:val="D20A32"/>
          <w:sz w:val="40"/>
          <w:szCs w:val="40"/>
        </w:rPr>
      </w:pPr>
      <w:r w:rsidRPr="0090353E">
        <w:rPr>
          <w:rFonts w:ascii="Lato" w:hAnsi="Lato"/>
          <w:b/>
          <w:bCs/>
          <w:color w:val="D20A32"/>
          <w:sz w:val="40"/>
          <w:szCs w:val="40"/>
        </w:rPr>
        <w:t xml:space="preserve">Kurznachrichten: Thüringer Wald lädt zum </w:t>
      </w:r>
      <w:proofErr w:type="spellStart"/>
      <w:r w:rsidRPr="0090353E">
        <w:rPr>
          <w:rFonts w:ascii="Lato" w:hAnsi="Lato"/>
          <w:b/>
          <w:bCs/>
          <w:color w:val="D20A32"/>
          <w:sz w:val="40"/>
          <w:szCs w:val="40"/>
        </w:rPr>
        <w:t>RennsteigRide</w:t>
      </w:r>
      <w:proofErr w:type="spellEnd"/>
      <w:r w:rsidRPr="0090353E">
        <w:rPr>
          <w:rFonts w:ascii="Lato" w:hAnsi="Lato"/>
          <w:b/>
          <w:bCs/>
          <w:color w:val="D20A32"/>
          <w:sz w:val="40"/>
          <w:szCs w:val="40"/>
        </w:rPr>
        <w:t>, freie und preiswerte Sommer-Kapazitäten bei Ferienhausmiete.de und das Krimifest Kärnten wird schaurig gut</w:t>
      </w:r>
    </w:p>
    <w:p w14:paraId="0EB68D67" w14:textId="77777777" w:rsidR="0090353E" w:rsidRPr="00F239E2" w:rsidRDefault="0090353E" w:rsidP="00F239E2">
      <w:pPr>
        <w:spacing w:after="0" w:line="240" w:lineRule="auto"/>
        <w:rPr>
          <w:rFonts w:ascii="Lato" w:hAnsi="Lato"/>
          <w:b/>
          <w:bCs/>
          <w:color w:val="A20D32"/>
          <w:sz w:val="40"/>
          <w:szCs w:val="40"/>
        </w:rPr>
      </w:pPr>
    </w:p>
    <w:p w14:paraId="03CE3748" w14:textId="7F12B73C" w:rsidR="004415C4" w:rsidRDefault="0090353E" w:rsidP="00A53267">
      <w:pPr>
        <w:spacing w:after="0" w:line="240" w:lineRule="auto"/>
        <w:rPr>
          <w:rFonts w:ascii="Lato" w:hAnsi="Lato"/>
          <w:b/>
          <w:bCs/>
        </w:rPr>
      </w:pPr>
      <w:r w:rsidRPr="0090353E">
        <w:rPr>
          <w:rFonts w:ascii="Lato" w:hAnsi="Lato"/>
          <w:b/>
          <w:bCs/>
        </w:rPr>
        <w:t xml:space="preserve">Die Sommerferien sind im vollen Gange, doch auch jetzt noch finden Kurzentschlossene bei Ferienhausmiete.de schöne und bezahlbare Unterkünfte. Wer den Sommer sportlich ausklingen lassen möchte, sollte am neunten </w:t>
      </w:r>
      <w:proofErr w:type="spellStart"/>
      <w:r w:rsidRPr="0090353E">
        <w:rPr>
          <w:rFonts w:ascii="Lato" w:hAnsi="Lato"/>
          <w:b/>
          <w:bCs/>
        </w:rPr>
        <w:t>RennsteigRide</w:t>
      </w:r>
      <w:proofErr w:type="spellEnd"/>
      <w:r w:rsidRPr="0090353E">
        <w:rPr>
          <w:rFonts w:ascii="Lato" w:hAnsi="Lato"/>
          <w:b/>
          <w:bCs/>
        </w:rPr>
        <w:t xml:space="preserve"> für Mountainbiker im Thüringer Wald teilnehmen. Freunde spannender Lektüre sollten im Herbst wiederum in die Region Villach reisen, wenn das Krimifest Kärnten steigt - mit namhaften Autoren wie Nele Neuhaus, Volker </w:t>
      </w:r>
      <w:proofErr w:type="spellStart"/>
      <w:r w:rsidRPr="0090353E">
        <w:rPr>
          <w:rFonts w:ascii="Lato" w:hAnsi="Lato"/>
          <w:b/>
          <w:bCs/>
        </w:rPr>
        <w:t>Küpfel</w:t>
      </w:r>
      <w:proofErr w:type="spellEnd"/>
      <w:r w:rsidRPr="0090353E">
        <w:rPr>
          <w:rFonts w:ascii="Lato" w:hAnsi="Lato"/>
          <w:b/>
          <w:bCs/>
        </w:rPr>
        <w:t xml:space="preserve"> und Eva Rossmann.</w:t>
      </w:r>
    </w:p>
    <w:p w14:paraId="56B89917" w14:textId="77777777" w:rsidR="0090353E" w:rsidRDefault="0090353E" w:rsidP="00A53267">
      <w:pPr>
        <w:spacing w:after="0" w:line="240" w:lineRule="auto"/>
        <w:rPr>
          <w:rFonts w:ascii="Lato" w:hAnsi="Lato"/>
          <w:b/>
          <w:bCs/>
        </w:rPr>
      </w:pPr>
    </w:p>
    <w:p w14:paraId="45D87A17" w14:textId="77777777" w:rsidR="0090353E" w:rsidRPr="0090353E" w:rsidRDefault="0090353E" w:rsidP="0090353E">
      <w:pPr>
        <w:spacing w:after="0" w:line="240" w:lineRule="auto"/>
        <w:rPr>
          <w:rFonts w:ascii="Lato" w:hAnsi="Lato"/>
        </w:rPr>
      </w:pPr>
      <w:r w:rsidRPr="0090353E">
        <w:rPr>
          <w:rFonts w:ascii="Lato" w:hAnsi="Lato"/>
          <w:b/>
          <w:bCs/>
        </w:rPr>
        <w:t>Der Name ist Programm: Der Rennsteig bittet zum Ride</w:t>
      </w:r>
    </w:p>
    <w:p w14:paraId="1CD0A923" w14:textId="77777777" w:rsidR="0090353E" w:rsidRPr="0090353E" w:rsidRDefault="0090353E" w:rsidP="0090353E">
      <w:pPr>
        <w:spacing w:after="0" w:line="240" w:lineRule="auto"/>
        <w:rPr>
          <w:rFonts w:ascii="Lato" w:hAnsi="Lato"/>
        </w:rPr>
      </w:pPr>
      <w:r w:rsidRPr="0090353E">
        <w:rPr>
          <w:rFonts w:ascii="Lato" w:hAnsi="Lato"/>
        </w:rPr>
        <w:t xml:space="preserve">Den berühmten Rennsteig aktiv erleben und mit Leidenschaft Radfahren – das können Mountainbiker beim bereits neunten </w:t>
      </w:r>
      <w:proofErr w:type="spellStart"/>
      <w:r w:rsidRPr="0090353E">
        <w:rPr>
          <w:rFonts w:ascii="Lato" w:hAnsi="Lato"/>
        </w:rPr>
        <w:t>RennsteigRide</w:t>
      </w:r>
      <w:proofErr w:type="spellEnd"/>
      <w:r w:rsidRPr="0090353E">
        <w:rPr>
          <w:rFonts w:ascii="Lato" w:hAnsi="Lato"/>
        </w:rPr>
        <w:t xml:space="preserve"> am Samstag, den 6. September 2025. Kreiert wurde der Ride mit viel Herzblut von den Organisatoren des legendären Guts-Muths-Rennsteiglaufs – extra für ambitionierte Mountainbike-Fans.</w:t>
      </w:r>
    </w:p>
    <w:p w14:paraId="0BF562F5" w14:textId="77777777" w:rsidR="0090353E" w:rsidRPr="0090353E" w:rsidRDefault="0090353E" w:rsidP="0090353E">
      <w:pPr>
        <w:spacing w:after="0" w:line="240" w:lineRule="auto"/>
        <w:rPr>
          <w:rFonts w:ascii="Lato" w:hAnsi="Lato"/>
        </w:rPr>
      </w:pPr>
      <w:r w:rsidRPr="0090353E">
        <w:rPr>
          <w:rFonts w:ascii="Lato" w:hAnsi="Lato"/>
        </w:rPr>
        <w:t>Auf Strecken zwischen 16 und 100 Kilometern erleben die Teilnehmer abwechslungsreiche Trails, knackige Anstiege und rasante Abfahrten. Teil der Routen sind die Täler und Berge rechts und links des wohl bekanntesten Kammwegs im deutschen Mittelgebirge, der Geschichte und Natur eindrucksvoll verbindet.</w:t>
      </w:r>
    </w:p>
    <w:p w14:paraId="5FE2102B" w14:textId="77777777" w:rsidR="0090353E" w:rsidRPr="0090353E" w:rsidRDefault="0090353E" w:rsidP="0090353E">
      <w:pPr>
        <w:spacing w:after="0" w:line="240" w:lineRule="auto"/>
        <w:rPr>
          <w:rFonts w:ascii="Lato" w:hAnsi="Lato"/>
        </w:rPr>
      </w:pPr>
      <w:r w:rsidRPr="0090353E">
        <w:rPr>
          <w:rFonts w:ascii="Lato" w:hAnsi="Lato"/>
        </w:rPr>
        <w:t>Rund 700 Starter waren im letzten Jahr beim ultimativen Radabenteuer in der unvergleichlichen Landschaft der Rennsteigregion dabei. Mit der Teilnahme für E-Mountainbiker öffnet sich der Wettbewerb wieder für Radbegeisterte aller Alters- und Fitnessstufen – vom Juniorride über den Bergsprint bis zum Supermarathon.</w:t>
      </w:r>
    </w:p>
    <w:p w14:paraId="7E93202D" w14:textId="77777777" w:rsidR="0090353E" w:rsidRPr="0090353E" w:rsidRDefault="0090353E" w:rsidP="0090353E">
      <w:pPr>
        <w:spacing w:after="0" w:line="240" w:lineRule="auto"/>
        <w:rPr>
          <w:rFonts w:ascii="Lato" w:hAnsi="Lato"/>
        </w:rPr>
      </w:pPr>
      <w:r w:rsidRPr="0090353E">
        <w:rPr>
          <w:rFonts w:ascii="Lato" w:hAnsi="Lato"/>
        </w:rPr>
        <w:t>Beim Rennsteigride ist aber nicht nur der Weg das Ziel. Denn das Finale in Schmiedefeld wird von vielen Teilnehmern als „schönstes Ziel der Welt“ empfunden: Hier werden alle von einem begeisterten Publikum wie Gewinner gefeiert und lassen gemeinsam den Wettbewerbstag mit einer ordentlichen Party ausklingen.</w:t>
      </w:r>
    </w:p>
    <w:p w14:paraId="6D466764" w14:textId="77777777" w:rsidR="0090353E" w:rsidRPr="0090353E" w:rsidRDefault="0090353E" w:rsidP="0090353E">
      <w:pPr>
        <w:spacing w:after="0" w:line="240" w:lineRule="auto"/>
        <w:rPr>
          <w:rFonts w:ascii="Lato" w:hAnsi="Lato"/>
        </w:rPr>
      </w:pPr>
      <w:r w:rsidRPr="0090353E">
        <w:rPr>
          <w:rFonts w:ascii="Lato" w:hAnsi="Lato"/>
        </w:rPr>
        <w:t>Weitere Informationen unter </w:t>
      </w:r>
      <w:hyperlink r:id="rId6" w:tgtFrame="_blank" w:history="1">
        <w:r w:rsidRPr="0090353E">
          <w:rPr>
            <w:rStyle w:val="Hyperlink"/>
            <w:rFonts w:ascii="Lato" w:hAnsi="Lato"/>
          </w:rPr>
          <w:t>https://www.thueringer-wald.com/w/rennsteigride</w:t>
        </w:r>
      </w:hyperlink>
    </w:p>
    <w:p w14:paraId="40F949B6" w14:textId="77777777" w:rsidR="0090353E" w:rsidRPr="0090353E" w:rsidRDefault="0090353E" w:rsidP="0090353E">
      <w:pPr>
        <w:spacing w:after="0" w:line="240" w:lineRule="auto"/>
        <w:rPr>
          <w:rFonts w:ascii="Lato" w:hAnsi="Lato"/>
        </w:rPr>
      </w:pPr>
      <w:r w:rsidRPr="0090353E">
        <w:rPr>
          <w:rFonts w:ascii="Lato" w:hAnsi="Lato"/>
        </w:rPr>
        <w:t> </w:t>
      </w:r>
    </w:p>
    <w:p w14:paraId="5249E2D3" w14:textId="77777777" w:rsidR="00965C30" w:rsidRDefault="00965C30" w:rsidP="0090353E">
      <w:pPr>
        <w:spacing w:after="0" w:line="240" w:lineRule="auto"/>
        <w:rPr>
          <w:rFonts w:ascii="Lato" w:hAnsi="Lato"/>
          <w:b/>
          <w:bCs/>
        </w:rPr>
      </w:pPr>
    </w:p>
    <w:p w14:paraId="59474534" w14:textId="77777777" w:rsidR="00965C30" w:rsidRDefault="00965C30" w:rsidP="0090353E">
      <w:pPr>
        <w:spacing w:after="0" w:line="240" w:lineRule="auto"/>
        <w:rPr>
          <w:rFonts w:ascii="Lato" w:hAnsi="Lato"/>
          <w:b/>
          <w:bCs/>
        </w:rPr>
      </w:pPr>
    </w:p>
    <w:p w14:paraId="366A7BA3" w14:textId="77777777" w:rsidR="00965C30" w:rsidRDefault="00965C30" w:rsidP="0090353E">
      <w:pPr>
        <w:spacing w:after="0" w:line="240" w:lineRule="auto"/>
        <w:rPr>
          <w:rFonts w:ascii="Lato" w:hAnsi="Lato"/>
          <w:b/>
          <w:bCs/>
        </w:rPr>
      </w:pPr>
    </w:p>
    <w:p w14:paraId="1B200DAD" w14:textId="77777777" w:rsidR="00965C30" w:rsidRDefault="00965C30" w:rsidP="0090353E">
      <w:pPr>
        <w:spacing w:after="0" w:line="240" w:lineRule="auto"/>
        <w:rPr>
          <w:rFonts w:ascii="Lato" w:hAnsi="Lato"/>
          <w:b/>
          <w:bCs/>
        </w:rPr>
      </w:pPr>
    </w:p>
    <w:p w14:paraId="5D0C122B" w14:textId="77777777" w:rsidR="00965C30" w:rsidRDefault="00965C30" w:rsidP="0090353E">
      <w:pPr>
        <w:spacing w:after="0" w:line="240" w:lineRule="auto"/>
        <w:rPr>
          <w:rFonts w:ascii="Lato" w:hAnsi="Lato"/>
          <w:b/>
          <w:bCs/>
        </w:rPr>
      </w:pPr>
    </w:p>
    <w:p w14:paraId="34B91986" w14:textId="77777777" w:rsidR="00965C30" w:rsidRDefault="00965C30" w:rsidP="0090353E">
      <w:pPr>
        <w:spacing w:after="0" w:line="240" w:lineRule="auto"/>
        <w:rPr>
          <w:rFonts w:ascii="Lato" w:hAnsi="Lato"/>
          <w:b/>
          <w:bCs/>
        </w:rPr>
      </w:pPr>
    </w:p>
    <w:p w14:paraId="0958037B" w14:textId="77777777" w:rsidR="00965C30" w:rsidRDefault="00965C30" w:rsidP="0090353E">
      <w:pPr>
        <w:spacing w:after="0" w:line="240" w:lineRule="auto"/>
        <w:rPr>
          <w:rFonts w:ascii="Lato" w:hAnsi="Lato"/>
          <w:b/>
          <w:bCs/>
        </w:rPr>
      </w:pPr>
    </w:p>
    <w:p w14:paraId="21696F73" w14:textId="77777777" w:rsidR="00965C30" w:rsidRDefault="00965C30" w:rsidP="0090353E">
      <w:pPr>
        <w:spacing w:after="0" w:line="240" w:lineRule="auto"/>
        <w:rPr>
          <w:rFonts w:ascii="Lato" w:hAnsi="Lato"/>
          <w:b/>
          <w:bCs/>
        </w:rPr>
      </w:pPr>
    </w:p>
    <w:p w14:paraId="4B61FB51" w14:textId="77777777" w:rsidR="00965C30" w:rsidRDefault="00965C30" w:rsidP="0090353E">
      <w:pPr>
        <w:spacing w:after="0" w:line="240" w:lineRule="auto"/>
        <w:rPr>
          <w:rFonts w:ascii="Lato" w:hAnsi="Lato"/>
          <w:b/>
          <w:bCs/>
        </w:rPr>
      </w:pPr>
    </w:p>
    <w:p w14:paraId="762F24C4" w14:textId="77777777" w:rsidR="00965C30" w:rsidRDefault="00965C30" w:rsidP="0090353E">
      <w:pPr>
        <w:spacing w:after="0" w:line="240" w:lineRule="auto"/>
        <w:rPr>
          <w:rFonts w:ascii="Lato" w:hAnsi="Lato"/>
          <w:b/>
          <w:bCs/>
        </w:rPr>
      </w:pPr>
    </w:p>
    <w:p w14:paraId="368D91A0" w14:textId="08F33B1B" w:rsidR="0090353E" w:rsidRPr="0090353E" w:rsidRDefault="0090353E" w:rsidP="0090353E">
      <w:pPr>
        <w:spacing w:after="0" w:line="240" w:lineRule="auto"/>
        <w:rPr>
          <w:rFonts w:ascii="Lato" w:hAnsi="Lato"/>
        </w:rPr>
      </w:pPr>
      <w:r w:rsidRPr="0090353E">
        <w:rPr>
          <w:rFonts w:ascii="Lato" w:hAnsi="Lato"/>
          <w:b/>
          <w:bCs/>
        </w:rPr>
        <w:lastRenderedPageBreak/>
        <w:t>Freie Kapazitäten in den Sommerferien von Ferienhausmiete.de: Kurzfristig und für ein kleines Budget</w:t>
      </w:r>
    </w:p>
    <w:p w14:paraId="70187E0A" w14:textId="77777777" w:rsidR="0090353E" w:rsidRPr="0090353E" w:rsidRDefault="0090353E" w:rsidP="0090353E">
      <w:pPr>
        <w:spacing w:after="0" w:line="240" w:lineRule="auto"/>
        <w:rPr>
          <w:rFonts w:ascii="Lato" w:hAnsi="Lato"/>
        </w:rPr>
      </w:pPr>
      <w:r w:rsidRPr="0090353E">
        <w:rPr>
          <w:rFonts w:ascii="Lato" w:hAnsi="Lato"/>
        </w:rPr>
        <w:t xml:space="preserve">„Trotz Hochsaison: Knapp ein Drittel unserer Sommerunterkünfte liegt bei unter 1.000 Euro pro Woche – ideal für Familien mit begrenztem Budget“, so die gute Nachricht von Daniel </w:t>
      </w:r>
      <w:proofErr w:type="spellStart"/>
      <w:r w:rsidRPr="0090353E">
        <w:rPr>
          <w:rFonts w:ascii="Lato" w:hAnsi="Lato"/>
        </w:rPr>
        <w:t>Ziolko</w:t>
      </w:r>
      <w:proofErr w:type="spellEnd"/>
      <w:r w:rsidRPr="0090353E">
        <w:rPr>
          <w:rFonts w:ascii="Lato" w:hAnsi="Lato"/>
        </w:rPr>
        <w:t>, Gründer und Geschäftsführer von Ferienhausmiete.de.</w:t>
      </w:r>
    </w:p>
    <w:p w14:paraId="76A83A71" w14:textId="77777777" w:rsidR="0090353E" w:rsidRPr="0090353E" w:rsidRDefault="0090353E" w:rsidP="0090353E">
      <w:pPr>
        <w:spacing w:after="0" w:line="240" w:lineRule="auto"/>
        <w:rPr>
          <w:rFonts w:ascii="Lato" w:hAnsi="Lato"/>
        </w:rPr>
      </w:pPr>
      <w:r w:rsidRPr="0090353E">
        <w:rPr>
          <w:rFonts w:ascii="Lato" w:hAnsi="Lato"/>
        </w:rPr>
        <w:t>Laut einer Studie des Statistischen Bundesamtes kann sich in diesem Sommer jede fünfte Person eigentlich keinen Urlaub in den Sommerferien leisten. Eine Umfrage mit 91 Teilnehmern von Ferienhausmiete.de bestätigt diese Zahlen. Demnach liegt das Urlaubsbudget bei 27 Prozent der Befragten zwischen 500 und 1.000 Euro.</w:t>
      </w:r>
    </w:p>
    <w:p w14:paraId="2ED70826" w14:textId="77777777" w:rsidR="0090353E" w:rsidRPr="0090353E" w:rsidRDefault="0090353E" w:rsidP="0090353E">
      <w:pPr>
        <w:spacing w:after="0" w:line="240" w:lineRule="auto"/>
        <w:rPr>
          <w:rFonts w:ascii="Lato" w:hAnsi="Lato"/>
        </w:rPr>
      </w:pPr>
      <w:r w:rsidRPr="0090353E">
        <w:rPr>
          <w:rFonts w:ascii="Lato" w:hAnsi="Lato"/>
        </w:rPr>
        <w:t>Allerdings können Familien mit diesen finanziellen Vorgaben in den Sommerferien doch noch kurzfristig den passenden Urlaub bei Ferienhausmiete.de buchen. Für die Ferienmonate sind noch zahlreiche Angebote unter 1.000 Euro pro Woche verfügbar: In Deutschland, aber auch bei den weltweiten Angeboten entsprechen ca. 29 Prozent in der Zeit bis Mitte September diesem Preissektor.</w:t>
      </w:r>
    </w:p>
    <w:p w14:paraId="0A606077" w14:textId="77777777" w:rsidR="0090353E" w:rsidRPr="0090353E" w:rsidRDefault="0090353E" w:rsidP="0090353E">
      <w:pPr>
        <w:spacing w:after="0" w:line="240" w:lineRule="auto"/>
        <w:rPr>
          <w:rFonts w:ascii="Lato" w:hAnsi="Lato"/>
        </w:rPr>
      </w:pPr>
      <w:r w:rsidRPr="0090353E">
        <w:rPr>
          <w:rFonts w:ascii="Lato" w:hAnsi="Lato"/>
        </w:rPr>
        <w:t>Ferienhausmiete.de sieht diese Preisgestaltung als wichtigen Beitrag zur sozialen Teilhabe am Reisen. Der Preisvorteil erklärt sich aus den provisionsfreien Festpreis-Inseraten, die Vermietern eine maximale Kostenkontrolle garantieren und den Gästen besonders günstige Angebote ermöglichen. Bei Ferienhausmiete.de fallen außerdem keine weiteren Gebühren für Service oder Buchung an, die bei anderen größeren Portalen durchaus üblich sind. Dies trägt als weiterer Faktor bei zu den attraktiven und leistbaren Preisen.</w:t>
      </w:r>
    </w:p>
    <w:p w14:paraId="2E6173B9" w14:textId="77777777" w:rsidR="0090353E" w:rsidRPr="0090353E" w:rsidRDefault="0090353E" w:rsidP="0090353E">
      <w:pPr>
        <w:spacing w:after="0" w:line="240" w:lineRule="auto"/>
        <w:rPr>
          <w:rFonts w:ascii="Lato" w:hAnsi="Lato"/>
        </w:rPr>
      </w:pPr>
      <w:r w:rsidRPr="0090353E">
        <w:rPr>
          <w:rFonts w:ascii="Lato" w:hAnsi="Lato"/>
        </w:rPr>
        <w:t xml:space="preserve">Daniel </w:t>
      </w:r>
      <w:proofErr w:type="spellStart"/>
      <w:r w:rsidRPr="0090353E">
        <w:rPr>
          <w:rFonts w:ascii="Lato" w:hAnsi="Lato"/>
        </w:rPr>
        <w:t>Ziolko</w:t>
      </w:r>
      <w:proofErr w:type="spellEnd"/>
      <w:r w:rsidRPr="0090353E">
        <w:rPr>
          <w:rFonts w:ascii="Lato" w:hAnsi="Lato"/>
        </w:rPr>
        <w:t xml:space="preserve"> will mit Ferienhausmiete.de seinen Beitrag dazu leisten, dass Reisen kein Luxus sein muss.</w:t>
      </w:r>
    </w:p>
    <w:p w14:paraId="6BA1466A" w14:textId="77777777" w:rsidR="0090353E" w:rsidRPr="0090353E" w:rsidRDefault="0090353E" w:rsidP="0090353E">
      <w:pPr>
        <w:spacing w:after="0" w:line="240" w:lineRule="auto"/>
        <w:rPr>
          <w:rFonts w:ascii="Lato" w:hAnsi="Lato"/>
        </w:rPr>
      </w:pPr>
      <w:r w:rsidRPr="0090353E">
        <w:rPr>
          <w:rFonts w:ascii="Lato" w:hAnsi="Lato"/>
        </w:rPr>
        <w:t>Weitere Informationen unter </w:t>
      </w:r>
      <w:hyperlink r:id="rId7" w:history="1">
        <w:r w:rsidRPr="0090353E">
          <w:rPr>
            <w:rStyle w:val="Hyperlink"/>
            <w:rFonts w:ascii="Lato" w:hAnsi="Lato"/>
          </w:rPr>
          <w:t>www.ferienhausmiete.de</w:t>
        </w:r>
      </w:hyperlink>
    </w:p>
    <w:p w14:paraId="4218B59D" w14:textId="77777777" w:rsidR="0090353E" w:rsidRDefault="0090353E" w:rsidP="0090353E">
      <w:pPr>
        <w:spacing w:after="0" w:line="240" w:lineRule="auto"/>
        <w:rPr>
          <w:rFonts w:ascii="Lato" w:hAnsi="Lato"/>
        </w:rPr>
      </w:pPr>
      <w:r w:rsidRPr="0090353E">
        <w:rPr>
          <w:rFonts w:ascii="Lato" w:hAnsi="Lato"/>
        </w:rPr>
        <w:t> </w:t>
      </w:r>
    </w:p>
    <w:p w14:paraId="36944127" w14:textId="77777777" w:rsidR="00965C30" w:rsidRDefault="00965C30" w:rsidP="0090353E">
      <w:pPr>
        <w:spacing w:after="0" w:line="240" w:lineRule="auto"/>
        <w:rPr>
          <w:rFonts w:ascii="Lato" w:hAnsi="Lato"/>
          <w:b/>
          <w:bCs/>
        </w:rPr>
      </w:pPr>
    </w:p>
    <w:p w14:paraId="02940954" w14:textId="77777777" w:rsidR="00965C30" w:rsidRDefault="00965C30" w:rsidP="0090353E">
      <w:pPr>
        <w:spacing w:after="0" w:line="240" w:lineRule="auto"/>
        <w:rPr>
          <w:rFonts w:ascii="Lato" w:hAnsi="Lato"/>
          <w:b/>
          <w:bCs/>
        </w:rPr>
      </w:pPr>
    </w:p>
    <w:p w14:paraId="3B4F4100" w14:textId="77777777" w:rsidR="00965C30" w:rsidRDefault="00965C30" w:rsidP="0090353E">
      <w:pPr>
        <w:spacing w:after="0" w:line="240" w:lineRule="auto"/>
        <w:rPr>
          <w:rFonts w:ascii="Lato" w:hAnsi="Lato"/>
          <w:b/>
          <w:bCs/>
        </w:rPr>
      </w:pPr>
    </w:p>
    <w:p w14:paraId="6AE2A4A6" w14:textId="77777777" w:rsidR="00965C30" w:rsidRDefault="00965C30" w:rsidP="0090353E">
      <w:pPr>
        <w:spacing w:after="0" w:line="240" w:lineRule="auto"/>
        <w:rPr>
          <w:rFonts w:ascii="Lato" w:hAnsi="Lato"/>
          <w:b/>
          <w:bCs/>
        </w:rPr>
      </w:pPr>
    </w:p>
    <w:p w14:paraId="324ECF38" w14:textId="77777777" w:rsidR="00965C30" w:rsidRDefault="00965C30" w:rsidP="0090353E">
      <w:pPr>
        <w:spacing w:after="0" w:line="240" w:lineRule="auto"/>
        <w:rPr>
          <w:rFonts w:ascii="Lato" w:hAnsi="Lato"/>
          <w:b/>
          <w:bCs/>
        </w:rPr>
      </w:pPr>
    </w:p>
    <w:p w14:paraId="365A24C7" w14:textId="77777777" w:rsidR="00965C30" w:rsidRDefault="00965C30" w:rsidP="0090353E">
      <w:pPr>
        <w:spacing w:after="0" w:line="240" w:lineRule="auto"/>
        <w:rPr>
          <w:rFonts w:ascii="Lato" w:hAnsi="Lato"/>
          <w:b/>
          <w:bCs/>
        </w:rPr>
      </w:pPr>
    </w:p>
    <w:p w14:paraId="613BAF23" w14:textId="77777777" w:rsidR="00965C30" w:rsidRDefault="00965C30" w:rsidP="0090353E">
      <w:pPr>
        <w:spacing w:after="0" w:line="240" w:lineRule="auto"/>
        <w:rPr>
          <w:rFonts w:ascii="Lato" w:hAnsi="Lato"/>
          <w:b/>
          <w:bCs/>
        </w:rPr>
      </w:pPr>
    </w:p>
    <w:p w14:paraId="1E08A213" w14:textId="77777777" w:rsidR="00965C30" w:rsidRDefault="00965C30" w:rsidP="0090353E">
      <w:pPr>
        <w:spacing w:after="0" w:line="240" w:lineRule="auto"/>
        <w:rPr>
          <w:rFonts w:ascii="Lato" w:hAnsi="Lato"/>
          <w:b/>
          <w:bCs/>
        </w:rPr>
      </w:pPr>
    </w:p>
    <w:p w14:paraId="10CACA56" w14:textId="77777777" w:rsidR="00965C30" w:rsidRDefault="00965C30" w:rsidP="0090353E">
      <w:pPr>
        <w:spacing w:after="0" w:line="240" w:lineRule="auto"/>
        <w:rPr>
          <w:rFonts w:ascii="Lato" w:hAnsi="Lato"/>
          <w:b/>
          <w:bCs/>
        </w:rPr>
      </w:pPr>
    </w:p>
    <w:p w14:paraId="5D0C9143" w14:textId="77777777" w:rsidR="00965C30" w:rsidRDefault="00965C30" w:rsidP="0090353E">
      <w:pPr>
        <w:spacing w:after="0" w:line="240" w:lineRule="auto"/>
        <w:rPr>
          <w:rFonts w:ascii="Lato" w:hAnsi="Lato"/>
          <w:b/>
          <w:bCs/>
        </w:rPr>
      </w:pPr>
    </w:p>
    <w:p w14:paraId="60D918D5" w14:textId="77777777" w:rsidR="00965C30" w:rsidRDefault="00965C30" w:rsidP="0090353E">
      <w:pPr>
        <w:spacing w:after="0" w:line="240" w:lineRule="auto"/>
        <w:rPr>
          <w:rFonts w:ascii="Lato" w:hAnsi="Lato"/>
          <w:b/>
          <w:bCs/>
        </w:rPr>
      </w:pPr>
    </w:p>
    <w:p w14:paraId="5C7A1435" w14:textId="77777777" w:rsidR="00965C30" w:rsidRDefault="00965C30" w:rsidP="0090353E">
      <w:pPr>
        <w:spacing w:after="0" w:line="240" w:lineRule="auto"/>
        <w:rPr>
          <w:rFonts w:ascii="Lato" w:hAnsi="Lato"/>
          <w:b/>
          <w:bCs/>
        </w:rPr>
      </w:pPr>
    </w:p>
    <w:p w14:paraId="32D920D0" w14:textId="77777777" w:rsidR="00965C30" w:rsidRDefault="00965C30" w:rsidP="0090353E">
      <w:pPr>
        <w:spacing w:after="0" w:line="240" w:lineRule="auto"/>
        <w:rPr>
          <w:rFonts w:ascii="Lato" w:hAnsi="Lato"/>
          <w:b/>
          <w:bCs/>
        </w:rPr>
      </w:pPr>
    </w:p>
    <w:p w14:paraId="179F83E2" w14:textId="77777777" w:rsidR="00965C30" w:rsidRDefault="00965C30" w:rsidP="0090353E">
      <w:pPr>
        <w:spacing w:after="0" w:line="240" w:lineRule="auto"/>
        <w:rPr>
          <w:rFonts w:ascii="Lato" w:hAnsi="Lato"/>
          <w:b/>
          <w:bCs/>
        </w:rPr>
      </w:pPr>
    </w:p>
    <w:p w14:paraId="7385508B" w14:textId="77777777" w:rsidR="00965C30" w:rsidRDefault="00965C30" w:rsidP="0090353E">
      <w:pPr>
        <w:spacing w:after="0" w:line="240" w:lineRule="auto"/>
        <w:rPr>
          <w:rFonts w:ascii="Lato" w:hAnsi="Lato"/>
          <w:b/>
          <w:bCs/>
        </w:rPr>
      </w:pPr>
    </w:p>
    <w:p w14:paraId="4B801A88" w14:textId="77777777" w:rsidR="00965C30" w:rsidRDefault="00965C30" w:rsidP="0090353E">
      <w:pPr>
        <w:spacing w:after="0" w:line="240" w:lineRule="auto"/>
        <w:rPr>
          <w:rFonts w:ascii="Lato" w:hAnsi="Lato"/>
          <w:b/>
          <w:bCs/>
        </w:rPr>
      </w:pPr>
    </w:p>
    <w:p w14:paraId="243E4C3E" w14:textId="77777777" w:rsidR="00965C30" w:rsidRDefault="00965C30" w:rsidP="0090353E">
      <w:pPr>
        <w:spacing w:after="0" w:line="240" w:lineRule="auto"/>
        <w:rPr>
          <w:rFonts w:ascii="Lato" w:hAnsi="Lato"/>
          <w:b/>
          <w:bCs/>
        </w:rPr>
      </w:pPr>
    </w:p>
    <w:p w14:paraId="61A06BAC" w14:textId="77777777" w:rsidR="00965C30" w:rsidRDefault="00965C30" w:rsidP="0090353E">
      <w:pPr>
        <w:spacing w:after="0" w:line="240" w:lineRule="auto"/>
        <w:rPr>
          <w:rFonts w:ascii="Lato" w:hAnsi="Lato"/>
          <w:b/>
          <w:bCs/>
        </w:rPr>
      </w:pPr>
    </w:p>
    <w:p w14:paraId="218EE566" w14:textId="77777777" w:rsidR="00965C30" w:rsidRDefault="00965C30" w:rsidP="0090353E">
      <w:pPr>
        <w:spacing w:after="0" w:line="240" w:lineRule="auto"/>
        <w:rPr>
          <w:rFonts w:ascii="Lato" w:hAnsi="Lato"/>
          <w:b/>
          <w:bCs/>
        </w:rPr>
      </w:pPr>
    </w:p>
    <w:p w14:paraId="540CB17E" w14:textId="77777777" w:rsidR="00965C30" w:rsidRDefault="00965C30" w:rsidP="0090353E">
      <w:pPr>
        <w:spacing w:after="0" w:line="240" w:lineRule="auto"/>
        <w:rPr>
          <w:rFonts w:ascii="Lato" w:hAnsi="Lato"/>
          <w:b/>
          <w:bCs/>
        </w:rPr>
      </w:pPr>
    </w:p>
    <w:p w14:paraId="05E2BCF2" w14:textId="02034F7A" w:rsidR="0090353E" w:rsidRPr="0090353E" w:rsidRDefault="0090353E" w:rsidP="0090353E">
      <w:pPr>
        <w:spacing w:after="0" w:line="240" w:lineRule="auto"/>
        <w:rPr>
          <w:rFonts w:ascii="Lato" w:hAnsi="Lato"/>
        </w:rPr>
      </w:pPr>
      <w:r w:rsidRPr="0090353E">
        <w:rPr>
          <w:rFonts w:ascii="Lato" w:hAnsi="Lato"/>
          <w:b/>
          <w:bCs/>
        </w:rPr>
        <w:lastRenderedPageBreak/>
        <w:t>Hochkarätige Autoren, ungewöhnliche Locations und ein Preis für Nele Neuhaus: Krimifest Kärnten im Oktober 2025</w:t>
      </w:r>
    </w:p>
    <w:p w14:paraId="667748B5" w14:textId="77777777" w:rsidR="0090353E" w:rsidRPr="0090353E" w:rsidRDefault="0090353E" w:rsidP="0090353E">
      <w:pPr>
        <w:spacing w:after="0" w:line="240" w:lineRule="auto"/>
        <w:rPr>
          <w:rFonts w:ascii="Lato" w:hAnsi="Lato"/>
        </w:rPr>
      </w:pPr>
      <w:r w:rsidRPr="0090353E">
        <w:rPr>
          <w:rFonts w:ascii="Lato" w:hAnsi="Lato"/>
        </w:rPr>
        <w:t xml:space="preserve">29 mörderisch gute Locations, 16 spannungsgeladene </w:t>
      </w:r>
      <w:proofErr w:type="spellStart"/>
      <w:r w:rsidRPr="0090353E">
        <w:rPr>
          <w:rFonts w:ascii="Lato" w:hAnsi="Lato"/>
        </w:rPr>
        <w:t>Lesetage</w:t>
      </w:r>
      <w:proofErr w:type="spellEnd"/>
      <w:r w:rsidRPr="0090353E">
        <w:rPr>
          <w:rFonts w:ascii="Lato" w:hAnsi="Lato"/>
        </w:rPr>
        <w:t>, 31 nationale und internationale Nervenkitzel-Experten und eine Auszeichnung für Nele Neuhaus – darauf dürfen sich Freunde der literarischen Hochspannung vom 1. bis 26. Oktober 2025 freuen.</w:t>
      </w:r>
    </w:p>
    <w:p w14:paraId="092D3BD2" w14:textId="77777777" w:rsidR="0090353E" w:rsidRPr="0090353E" w:rsidRDefault="0090353E" w:rsidP="0090353E">
      <w:pPr>
        <w:spacing w:after="0" w:line="240" w:lineRule="auto"/>
        <w:rPr>
          <w:rFonts w:ascii="Lato" w:hAnsi="Lato"/>
        </w:rPr>
      </w:pPr>
      <w:r w:rsidRPr="0090353E">
        <w:rPr>
          <w:rFonts w:ascii="Lato" w:hAnsi="Lato"/>
        </w:rPr>
        <w:t xml:space="preserve">Mit dabei sind unter anderem diese hochkarätigen Könner des Krimi-Fachs: Der Schöpfer von Kulturkommissar Kluftinger, Volker Klüpfel, liest im Stift Ossiach. Martina Parker, bekannt für ihre starken Frauenfiguren, sorgt im Gasthaus Wiegele in Villach für ein Hör-Vergnügen mit ihrer Lesung aus „Miss Vergnügen“. Krimifest-Fixstarter Bernhard Aichner ist mit seinem neuesten Thriller „John“ zum Auftakt zu Gast im Casino </w:t>
      </w:r>
      <w:proofErr w:type="spellStart"/>
      <w:r w:rsidRPr="0090353E">
        <w:rPr>
          <w:rFonts w:ascii="Lato" w:hAnsi="Lato"/>
        </w:rPr>
        <w:t>Velden</w:t>
      </w:r>
      <w:proofErr w:type="spellEnd"/>
      <w:r w:rsidRPr="0090353E">
        <w:rPr>
          <w:rFonts w:ascii="Lato" w:hAnsi="Lato"/>
        </w:rPr>
        <w:t xml:space="preserve"> am Wörthersee und später während des Krimifests am Nassfeld.</w:t>
      </w:r>
    </w:p>
    <w:p w14:paraId="275CA8A1" w14:textId="77777777" w:rsidR="0090353E" w:rsidRPr="0090353E" w:rsidRDefault="0090353E" w:rsidP="0090353E">
      <w:pPr>
        <w:spacing w:after="0" w:line="240" w:lineRule="auto"/>
        <w:rPr>
          <w:rFonts w:ascii="Lato" w:hAnsi="Lato"/>
        </w:rPr>
      </w:pPr>
      <w:r w:rsidRPr="0090353E">
        <w:rPr>
          <w:rFonts w:ascii="Lato" w:hAnsi="Lato"/>
        </w:rPr>
        <w:t>Die Autorin Nele Neuhaus ist ebenfalls Wiederholungstäterin beim Krimifest: Vor 20 Jahren erschien ihr erster Thriller im Eigenverlag, mittlerweile gibt es ihre Bücher in über 30 Ländern und vom Polizeipräsidenten Westhessens wurde sie sogar zur Kriminalhauptkommissarin ehrenhalber ernannt. Bevor sie den diesjährigen österreichischen Krimipreis bekommt, liest sie aus ihrem aktuellen Krimi „Monster“ im Parkhotel Villach.</w:t>
      </w:r>
    </w:p>
    <w:p w14:paraId="28BDEAF4" w14:textId="77777777" w:rsidR="0090353E" w:rsidRPr="0090353E" w:rsidRDefault="0090353E" w:rsidP="0090353E">
      <w:pPr>
        <w:spacing w:after="0" w:line="240" w:lineRule="auto"/>
        <w:rPr>
          <w:rFonts w:ascii="Lato" w:hAnsi="Lato"/>
        </w:rPr>
      </w:pPr>
      <w:r w:rsidRPr="0090353E">
        <w:rPr>
          <w:rFonts w:ascii="Lato" w:hAnsi="Lato"/>
        </w:rPr>
        <w:t>Zahlreiche Lesungen werden kulinarisch begleitet, so auch jene von Eva Rossmann, die passenderweise zum Abendessen im Parkhotel Pörtschach kleine Happen aus ihrem aktuellen Buch „Wer fastet, stirbt länger“ serviert.</w:t>
      </w:r>
    </w:p>
    <w:p w14:paraId="18EB4A8A" w14:textId="77777777" w:rsidR="0090353E" w:rsidRPr="0090353E" w:rsidRDefault="0090353E" w:rsidP="0090353E">
      <w:pPr>
        <w:spacing w:after="0" w:line="240" w:lineRule="auto"/>
        <w:rPr>
          <w:rFonts w:ascii="Lato" w:hAnsi="Lato"/>
        </w:rPr>
      </w:pPr>
      <w:r w:rsidRPr="0090353E">
        <w:rPr>
          <w:rFonts w:ascii="Lato" w:hAnsi="Lato"/>
        </w:rPr>
        <w:t>Nachhaltiger Tipp für Krimi-Fans: Bei Vorlage des Krimifest-Tickets ist die An- und Abreise mit allen S-Bahnzügen der ÖBB in Kärnten am Veranstaltungstag kostenlos.</w:t>
      </w:r>
    </w:p>
    <w:p w14:paraId="1CC85C9E" w14:textId="18F1621E" w:rsidR="0090353E" w:rsidRDefault="0090353E" w:rsidP="0090353E">
      <w:pPr>
        <w:spacing w:after="0" w:line="240" w:lineRule="auto"/>
        <w:rPr>
          <w:rFonts w:ascii="Lato" w:hAnsi="Lato"/>
        </w:rPr>
      </w:pPr>
      <w:r w:rsidRPr="0090353E">
        <w:rPr>
          <w:rFonts w:ascii="Lato" w:hAnsi="Lato"/>
        </w:rPr>
        <w:t>Weitere Infos unter </w:t>
      </w:r>
      <w:hyperlink r:id="rId8" w:history="1">
        <w:r w:rsidRPr="0090353E">
          <w:rPr>
            <w:rStyle w:val="Hyperlink"/>
            <w:rFonts w:ascii="Lato" w:hAnsi="Lato"/>
          </w:rPr>
          <w:t>www.krimifest-kaernten.at</w:t>
        </w:r>
      </w:hyperlink>
    </w:p>
    <w:p w14:paraId="65925CF6" w14:textId="77777777" w:rsidR="00965C30" w:rsidRDefault="00965C30" w:rsidP="0090353E">
      <w:pPr>
        <w:spacing w:after="0" w:line="240" w:lineRule="auto"/>
        <w:rPr>
          <w:rFonts w:ascii="Lato" w:hAnsi="Lato"/>
        </w:rPr>
      </w:pPr>
    </w:p>
    <w:p w14:paraId="6A13540A" w14:textId="77777777" w:rsidR="00965C30" w:rsidRDefault="00965C30" w:rsidP="0090353E">
      <w:pPr>
        <w:spacing w:after="0" w:line="240" w:lineRule="auto"/>
        <w:rPr>
          <w:rFonts w:ascii="Lato" w:hAnsi="Lato"/>
        </w:rPr>
      </w:pPr>
    </w:p>
    <w:p w14:paraId="4E233571" w14:textId="77777777" w:rsidR="00965C30" w:rsidRDefault="00965C30" w:rsidP="0090353E">
      <w:pPr>
        <w:spacing w:after="0" w:line="240" w:lineRule="auto"/>
        <w:rPr>
          <w:rFonts w:ascii="Lato" w:hAnsi="Lato"/>
        </w:rPr>
      </w:pPr>
    </w:p>
    <w:p w14:paraId="45FD1B68" w14:textId="77777777" w:rsidR="00965C30" w:rsidRDefault="00965C30" w:rsidP="0090353E">
      <w:pPr>
        <w:spacing w:after="0" w:line="240" w:lineRule="auto"/>
        <w:rPr>
          <w:rFonts w:ascii="Lato" w:hAnsi="Lato"/>
        </w:rPr>
      </w:pPr>
    </w:p>
    <w:p w14:paraId="2035071D" w14:textId="77777777" w:rsidR="00965C30" w:rsidRDefault="00965C30" w:rsidP="0090353E">
      <w:pPr>
        <w:spacing w:after="0" w:line="240" w:lineRule="auto"/>
        <w:rPr>
          <w:rFonts w:ascii="Lato" w:hAnsi="Lato"/>
        </w:rPr>
      </w:pPr>
    </w:p>
    <w:p w14:paraId="20B1A151" w14:textId="77777777" w:rsidR="00965C30" w:rsidRDefault="00965C30" w:rsidP="0090353E">
      <w:pPr>
        <w:spacing w:after="0" w:line="240" w:lineRule="auto"/>
        <w:rPr>
          <w:rFonts w:ascii="Lato" w:hAnsi="Lato"/>
        </w:rPr>
      </w:pPr>
    </w:p>
    <w:p w14:paraId="12E5C43B" w14:textId="77777777" w:rsidR="00965C30" w:rsidRDefault="00965C30" w:rsidP="0090353E">
      <w:pPr>
        <w:spacing w:after="0" w:line="240" w:lineRule="auto"/>
        <w:rPr>
          <w:rFonts w:ascii="Lato" w:hAnsi="Lato"/>
        </w:rPr>
      </w:pPr>
    </w:p>
    <w:p w14:paraId="5712D3E7" w14:textId="77777777" w:rsidR="00965C30" w:rsidRDefault="00965C30" w:rsidP="0090353E">
      <w:pPr>
        <w:spacing w:after="0" w:line="240" w:lineRule="auto"/>
        <w:rPr>
          <w:rFonts w:ascii="Lato" w:hAnsi="Lato"/>
        </w:rPr>
      </w:pPr>
    </w:p>
    <w:p w14:paraId="3B0B4370" w14:textId="77777777" w:rsidR="00965C30" w:rsidRDefault="00965C30" w:rsidP="0090353E">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965C30" w:rsidRPr="003E688E" w14:paraId="46811681" w14:textId="77777777" w:rsidTr="000A6787">
        <w:trPr>
          <w:tblCellSpacing w:w="15" w:type="dxa"/>
        </w:trPr>
        <w:tc>
          <w:tcPr>
            <w:tcW w:w="5200" w:type="dxa"/>
            <w:tcMar>
              <w:top w:w="15" w:type="dxa"/>
              <w:left w:w="15" w:type="dxa"/>
              <w:bottom w:w="15" w:type="dxa"/>
              <w:right w:w="15" w:type="dxa"/>
            </w:tcMar>
            <w:vAlign w:val="center"/>
            <w:hideMark/>
          </w:tcPr>
          <w:p w14:paraId="784ED96D" w14:textId="77777777" w:rsidR="00965C30" w:rsidRDefault="00965C30" w:rsidP="000A6787">
            <w:pPr>
              <w:spacing w:after="0" w:line="240" w:lineRule="auto"/>
              <w:rPr>
                <w:rFonts w:ascii="Lato" w:hAnsi="Lato"/>
                <w:color w:val="D20A32"/>
              </w:rPr>
            </w:pPr>
          </w:p>
          <w:p w14:paraId="03F83345" w14:textId="77777777" w:rsidR="00965C30" w:rsidRPr="003E688E" w:rsidRDefault="00965C30" w:rsidP="000A6787">
            <w:pPr>
              <w:spacing w:after="0" w:line="240" w:lineRule="auto"/>
              <w:rPr>
                <w:rFonts w:ascii="Lato" w:hAnsi="Lato"/>
                <w:color w:val="D20A32"/>
              </w:rPr>
            </w:pPr>
            <w:r w:rsidRPr="003E688E">
              <w:rPr>
                <w:rFonts w:ascii="Lato" w:hAnsi="Lato"/>
                <w:color w:val="D20A32"/>
              </w:rPr>
              <w:t>Informationen für Medien:</w:t>
            </w:r>
          </w:p>
          <w:p w14:paraId="63D39D87" w14:textId="77777777" w:rsidR="00965C30" w:rsidRPr="003E688E" w:rsidRDefault="00965C30" w:rsidP="00B6232C">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484F3E7A" w14:textId="77777777" w:rsidR="00965C30" w:rsidRPr="003E688E" w:rsidRDefault="00965C30" w:rsidP="00B6232C">
            <w:pPr>
              <w:spacing w:after="0" w:line="240" w:lineRule="auto"/>
              <w:rPr>
                <w:rFonts w:ascii="Lato" w:hAnsi="Lato"/>
              </w:rPr>
            </w:pPr>
            <w:r w:rsidRPr="003E688E">
              <w:rPr>
                <w:rFonts w:ascii="Lato" w:hAnsi="Lato"/>
              </w:rPr>
              <w:t>Märkisches Ufer 28, 10179 Berlin</w:t>
            </w:r>
          </w:p>
          <w:p w14:paraId="231CA085" w14:textId="77777777" w:rsidR="00965C30" w:rsidRPr="003E688E" w:rsidRDefault="00965C30" w:rsidP="00B6232C">
            <w:pPr>
              <w:spacing w:after="0" w:line="240" w:lineRule="auto"/>
              <w:rPr>
                <w:rFonts w:ascii="Lato" w:hAnsi="Lato"/>
              </w:rPr>
            </w:pPr>
            <w:r w:rsidRPr="003E688E">
              <w:rPr>
                <w:rFonts w:ascii="Lato" w:hAnsi="Lato"/>
              </w:rPr>
              <w:t>Tel.: +49-30-22-48-77-01</w:t>
            </w:r>
          </w:p>
          <w:p w14:paraId="1C46CBC3" w14:textId="7FE5B806" w:rsidR="00965C30" w:rsidRPr="003E688E" w:rsidRDefault="00965C30" w:rsidP="00B6232C">
            <w:pPr>
              <w:spacing w:after="0" w:line="240" w:lineRule="auto"/>
              <w:rPr>
                <w:rFonts w:ascii="Lato" w:hAnsi="Lato"/>
              </w:rPr>
            </w:pPr>
            <w:hyperlink r:id="rId9" w:history="1">
              <w:r w:rsidRPr="003E688E">
                <w:rPr>
                  <w:rStyle w:val="Hyperlink"/>
                  <w:rFonts w:ascii="Lato" w:hAnsi="Lato"/>
                </w:rPr>
                <w:t>nina.genboeck@genboeckpr.de</w:t>
              </w:r>
            </w:hyperlink>
          </w:p>
          <w:p w14:paraId="6303A937" w14:textId="4A3CB609" w:rsidR="00965C30" w:rsidRPr="003E688E" w:rsidRDefault="00965C30" w:rsidP="00B6232C">
            <w:pPr>
              <w:spacing w:after="0" w:line="240" w:lineRule="auto"/>
              <w:rPr>
                <w:rFonts w:ascii="Lato" w:hAnsi="Lato"/>
              </w:rPr>
            </w:pPr>
            <w:hyperlink r:id="rId10" w:history="1">
              <w:r w:rsidRPr="003E688E">
                <w:rPr>
                  <w:rStyle w:val="Hyperlink"/>
                  <w:rFonts w:ascii="Lato" w:hAnsi="Lato"/>
                </w:rPr>
                <w:t>www.genboeckpr.de</w:t>
              </w:r>
            </w:hyperlink>
          </w:p>
        </w:tc>
        <w:tc>
          <w:tcPr>
            <w:tcW w:w="3916" w:type="dxa"/>
            <w:tcMar>
              <w:top w:w="15" w:type="dxa"/>
              <w:left w:w="15" w:type="dxa"/>
              <w:bottom w:w="15" w:type="dxa"/>
              <w:right w:w="15" w:type="dxa"/>
            </w:tcMar>
            <w:vAlign w:val="center"/>
          </w:tcPr>
          <w:p w14:paraId="1E7F97B9" w14:textId="77777777" w:rsidR="00965C30" w:rsidRPr="003E688E" w:rsidRDefault="00965C30" w:rsidP="000A6787">
            <w:pPr>
              <w:spacing w:after="0" w:line="240" w:lineRule="auto"/>
              <w:rPr>
                <w:rFonts w:ascii="Lato" w:hAnsi="Lato"/>
              </w:rPr>
            </w:pPr>
          </w:p>
          <w:p w14:paraId="1FEC4789" w14:textId="77777777" w:rsidR="00965C30" w:rsidRPr="003E688E" w:rsidRDefault="00965C30" w:rsidP="000A6787">
            <w:pPr>
              <w:spacing w:after="0" w:line="240" w:lineRule="auto"/>
              <w:rPr>
                <w:rFonts w:ascii="Lato" w:hAnsi="Lato"/>
              </w:rPr>
            </w:pPr>
          </w:p>
        </w:tc>
      </w:tr>
    </w:tbl>
    <w:p w14:paraId="6149347E" w14:textId="77777777" w:rsidR="00965C30" w:rsidRPr="003E688E" w:rsidRDefault="00965C30" w:rsidP="003E688E">
      <w:pPr>
        <w:spacing w:after="0" w:line="240" w:lineRule="auto"/>
        <w:rPr>
          <w:rFonts w:ascii="Lato" w:hAnsi="Lato"/>
        </w:rPr>
      </w:pPr>
    </w:p>
    <w:p w14:paraId="506FB99D" w14:textId="73A5F061" w:rsidR="00965C30" w:rsidRDefault="00965C30" w:rsidP="003E688E">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1"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p w14:paraId="69308ED4" w14:textId="77777777" w:rsidR="00965C30" w:rsidRDefault="00965C30"/>
    <w:p w14:paraId="50E4E5C0" w14:textId="77777777" w:rsidR="00965C30" w:rsidRPr="0090353E" w:rsidRDefault="00965C30" w:rsidP="0090353E">
      <w:pPr>
        <w:spacing w:after="0" w:line="240" w:lineRule="auto"/>
        <w:rPr>
          <w:rFonts w:ascii="Lato" w:hAnsi="Lato"/>
        </w:rPr>
      </w:pPr>
    </w:p>
    <w:sectPr w:rsidR="00965C30" w:rsidRPr="0090353E" w:rsidSect="00BE4090">
      <w:headerReference w:type="default" r:id="rId12"/>
      <w:headerReference w:type="first" r:id="rId13"/>
      <w:footerReference w:type="first" r:id="rId14"/>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345AE" w14:textId="77777777" w:rsidR="00F06219" w:rsidRDefault="00F06219" w:rsidP="003D4849">
      <w:pPr>
        <w:spacing w:after="0" w:line="240" w:lineRule="auto"/>
      </w:pPr>
      <w:r>
        <w:separator/>
      </w:r>
    </w:p>
  </w:endnote>
  <w:endnote w:type="continuationSeparator" w:id="0">
    <w:p w14:paraId="75555741" w14:textId="77777777" w:rsidR="00F06219" w:rsidRDefault="00F06219"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E65D"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28CF4F4F"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F4AD" w14:textId="77777777" w:rsidR="00F06219" w:rsidRDefault="00F06219" w:rsidP="003D4849">
      <w:pPr>
        <w:spacing w:after="0" w:line="240" w:lineRule="auto"/>
      </w:pPr>
      <w:r>
        <w:separator/>
      </w:r>
    </w:p>
  </w:footnote>
  <w:footnote w:type="continuationSeparator" w:id="0">
    <w:p w14:paraId="11A4BADB" w14:textId="77777777" w:rsidR="00F06219" w:rsidRDefault="00F06219"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DE70" w14:textId="77777777" w:rsidR="003D4849" w:rsidRDefault="003D4849" w:rsidP="003D4849">
    <w:pPr>
      <w:pStyle w:val="Kopfzeile"/>
      <w:jc w:val="center"/>
    </w:pPr>
    <w:r>
      <w:rPr>
        <w:noProof/>
      </w:rPr>
      <w:drawing>
        <wp:inline distT="0" distB="0" distL="0" distR="0" wp14:anchorId="69782B37" wp14:editId="421ED65D">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27BA4C46"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D867" w14:textId="77777777" w:rsidR="00F239E2" w:rsidRDefault="00F239E2">
    <w:pPr>
      <w:pStyle w:val="Kopfzeile"/>
    </w:pPr>
    <w:r>
      <w:rPr>
        <w:noProof/>
      </w:rPr>
      <w:drawing>
        <wp:anchor distT="0" distB="0" distL="114300" distR="114300" simplePos="0" relativeHeight="251658240" behindDoc="1" locked="0" layoutInCell="1" allowOverlap="1" wp14:anchorId="34129184" wp14:editId="476545BA">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1368C2"/>
    <w:rsid w:val="002835B4"/>
    <w:rsid w:val="002C6BA8"/>
    <w:rsid w:val="00303F2C"/>
    <w:rsid w:val="003D4849"/>
    <w:rsid w:val="0040210A"/>
    <w:rsid w:val="004415C4"/>
    <w:rsid w:val="00457AA1"/>
    <w:rsid w:val="004C4D49"/>
    <w:rsid w:val="005536F4"/>
    <w:rsid w:val="0090353E"/>
    <w:rsid w:val="00965C30"/>
    <w:rsid w:val="00A53267"/>
    <w:rsid w:val="00B94E21"/>
    <w:rsid w:val="00BE4090"/>
    <w:rsid w:val="00C27494"/>
    <w:rsid w:val="00E31708"/>
    <w:rsid w:val="00E7595F"/>
    <w:rsid w:val="00F06219"/>
    <w:rsid w:val="00F239E2"/>
    <w:rsid w:val="00F76D75"/>
    <w:rsid w:val="00FB0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83C7D"/>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mifest-kaernten.at"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ferienhausmiete.de/"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ueringer-wald.com/w/rennsteigride" TargetMode="External"/><Relationship Id="rId11" Type="http://schemas.openxmlformats.org/officeDocument/2006/relationships/hyperlink" Target="https://9zkml.r.sp1-brevo.net/mk/cl/f/sh/1t6Af4OiGsFzDqdv9HFL9QfiBtaJxl/Zd45fQTKTX9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enboeckpr.de" TargetMode="External"/><Relationship Id="rId4" Type="http://schemas.openxmlformats.org/officeDocument/2006/relationships/footnotes" Target="footnotes.xml"/><Relationship Id="rId9" Type="http://schemas.openxmlformats.org/officeDocument/2006/relationships/hyperlink" Target="mailto:nina.genboeck@genboeckpr.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3</Pages>
  <Words>844</Words>
  <Characters>5320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2025-08-14T12:49:00Z</dcterms:created>
  <dcterms:modified xsi:type="dcterms:W3CDTF">2025-08-14T13:06:00Z</dcterms:modified>
</cp:coreProperties>
</file>